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EA8B" w14:textId="77777777" w:rsidR="00F23BF1" w:rsidRPr="00843A22" w:rsidRDefault="00F23BF1" w:rsidP="00F23BF1">
      <w:pPr>
        <w:jc w:val="center"/>
        <w:rPr>
          <w:b/>
          <w:sz w:val="32"/>
          <w:szCs w:val="32"/>
        </w:rPr>
      </w:pPr>
      <w:r w:rsidRPr="00843A22">
        <w:rPr>
          <w:b/>
          <w:sz w:val="32"/>
          <w:szCs w:val="32"/>
          <w:highlight w:val="lightGray"/>
        </w:rPr>
        <w:t xml:space="preserve">PRESENTACION </w:t>
      </w:r>
      <w:r w:rsidRPr="00C353EE">
        <w:rPr>
          <w:b/>
          <w:sz w:val="32"/>
          <w:szCs w:val="32"/>
          <w:highlight w:val="lightGray"/>
        </w:rPr>
        <w:t xml:space="preserve">CANDIDATURA A JUNTA </w:t>
      </w:r>
      <w:r>
        <w:rPr>
          <w:b/>
          <w:sz w:val="32"/>
          <w:szCs w:val="32"/>
          <w:highlight w:val="lightGray"/>
        </w:rPr>
        <w:t xml:space="preserve">DE </w:t>
      </w:r>
      <w:r w:rsidRPr="00C353EE">
        <w:rPr>
          <w:b/>
          <w:sz w:val="32"/>
          <w:szCs w:val="32"/>
          <w:highlight w:val="lightGray"/>
        </w:rPr>
        <w:t>ENFERMERIA</w:t>
      </w:r>
    </w:p>
    <w:p w14:paraId="6BC0A817" w14:textId="77777777" w:rsidR="00F23BF1" w:rsidRDefault="00F23BF1" w:rsidP="00F23BF1">
      <w:pPr>
        <w:jc w:val="both"/>
      </w:pPr>
    </w:p>
    <w:p w14:paraId="58FD7324" w14:textId="77777777" w:rsidR="00F23BF1" w:rsidRDefault="00F23BF1" w:rsidP="00F23BF1">
      <w:pPr>
        <w:jc w:val="both"/>
        <w:rPr>
          <w:b/>
          <w:sz w:val="24"/>
          <w:szCs w:val="24"/>
          <w:u w:val="single"/>
        </w:rPr>
      </w:pPr>
    </w:p>
    <w:p w14:paraId="0E36FE6D" w14:textId="7BF8BB6B" w:rsidR="00F23BF1" w:rsidRDefault="00F23BF1" w:rsidP="00F23BF1">
      <w:pPr>
        <w:jc w:val="center"/>
        <w:rPr>
          <w:b/>
          <w:sz w:val="24"/>
          <w:szCs w:val="24"/>
          <w:u w:val="single"/>
        </w:rPr>
      </w:pPr>
      <w:r w:rsidRPr="000E6335">
        <w:rPr>
          <w:b/>
          <w:sz w:val="24"/>
          <w:szCs w:val="24"/>
          <w:u w:val="single"/>
        </w:rPr>
        <w:t xml:space="preserve">Plazo de presentación: Del </w:t>
      </w:r>
      <w:r>
        <w:rPr>
          <w:b/>
          <w:sz w:val="24"/>
          <w:szCs w:val="24"/>
          <w:u w:val="single"/>
        </w:rPr>
        <w:t>26/10/22</w:t>
      </w:r>
      <w:r w:rsidRPr="000E6335">
        <w:rPr>
          <w:b/>
          <w:sz w:val="24"/>
          <w:szCs w:val="24"/>
          <w:u w:val="single"/>
        </w:rPr>
        <w:t xml:space="preserve"> al </w:t>
      </w:r>
      <w:r>
        <w:rPr>
          <w:b/>
          <w:sz w:val="24"/>
          <w:szCs w:val="24"/>
          <w:u w:val="single"/>
        </w:rPr>
        <w:t>02/11/2022</w:t>
      </w:r>
      <w:r w:rsidRPr="000E6335">
        <w:rPr>
          <w:b/>
          <w:sz w:val="24"/>
          <w:szCs w:val="24"/>
          <w:u w:val="single"/>
        </w:rPr>
        <w:t>, ambos inclusive</w:t>
      </w:r>
    </w:p>
    <w:p w14:paraId="6ECB66F9" w14:textId="77777777" w:rsidR="00F23BF1" w:rsidRPr="000E6335" w:rsidRDefault="00F23BF1" w:rsidP="00F23BF1">
      <w:pPr>
        <w:jc w:val="both"/>
        <w:rPr>
          <w:b/>
          <w:sz w:val="24"/>
          <w:szCs w:val="24"/>
          <w:u w:val="single"/>
        </w:rPr>
      </w:pPr>
    </w:p>
    <w:p w14:paraId="0C3A5453" w14:textId="77777777" w:rsidR="00F23BF1" w:rsidRDefault="00F23BF1" w:rsidP="00F23B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748"/>
      </w:tblGrid>
      <w:tr w:rsidR="00F23BF1" w:rsidRPr="006E0FE0" w14:paraId="45B34ACF" w14:textId="77777777" w:rsidTr="008639E3">
        <w:trPr>
          <w:jc w:val="center"/>
        </w:trPr>
        <w:tc>
          <w:tcPr>
            <w:tcW w:w="2230" w:type="dxa"/>
          </w:tcPr>
          <w:p w14:paraId="34C19CFD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>Nombre y Apellidos:</w:t>
            </w:r>
          </w:p>
        </w:tc>
        <w:tc>
          <w:tcPr>
            <w:tcW w:w="6748" w:type="dxa"/>
          </w:tcPr>
          <w:p w14:paraId="02B06F87" w14:textId="77777777" w:rsidR="00F23BF1" w:rsidRPr="006E0FE0" w:rsidRDefault="00F23BF1" w:rsidP="008639E3">
            <w:pPr>
              <w:pStyle w:val="Ttulo2"/>
            </w:pPr>
          </w:p>
        </w:tc>
      </w:tr>
      <w:tr w:rsidR="00F23BF1" w:rsidRPr="006E0FE0" w14:paraId="16E5BCA4" w14:textId="77777777" w:rsidTr="008639E3">
        <w:trPr>
          <w:cantSplit/>
          <w:jc w:val="center"/>
        </w:trPr>
        <w:tc>
          <w:tcPr>
            <w:tcW w:w="2230" w:type="dxa"/>
          </w:tcPr>
          <w:p w14:paraId="0A49CCF5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>D.N.I:</w:t>
            </w:r>
          </w:p>
        </w:tc>
        <w:tc>
          <w:tcPr>
            <w:tcW w:w="6748" w:type="dxa"/>
          </w:tcPr>
          <w:p w14:paraId="4C4890BF" w14:textId="77777777" w:rsidR="00F23BF1" w:rsidRPr="006E0FE0" w:rsidRDefault="00F23BF1" w:rsidP="008639E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3BF1" w:rsidRPr="006E0FE0" w14:paraId="3698D7AB" w14:textId="77777777" w:rsidTr="008639E3">
        <w:trPr>
          <w:jc w:val="center"/>
        </w:trPr>
        <w:tc>
          <w:tcPr>
            <w:tcW w:w="2230" w:type="dxa"/>
          </w:tcPr>
          <w:p w14:paraId="06829D79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 xml:space="preserve">Categoría: </w:t>
            </w:r>
          </w:p>
        </w:tc>
        <w:tc>
          <w:tcPr>
            <w:tcW w:w="6748" w:type="dxa"/>
          </w:tcPr>
          <w:p w14:paraId="5BDFDFC8" w14:textId="77777777" w:rsidR="00F23BF1" w:rsidRPr="006E0FE0" w:rsidRDefault="00F23BF1" w:rsidP="008639E3">
            <w:pPr>
              <w:pStyle w:val="Ttulo2"/>
            </w:pPr>
          </w:p>
        </w:tc>
      </w:tr>
      <w:tr w:rsidR="00F23BF1" w:rsidRPr="006E0FE0" w14:paraId="1946B4F7" w14:textId="77777777" w:rsidTr="008639E3">
        <w:trPr>
          <w:jc w:val="center"/>
        </w:trPr>
        <w:tc>
          <w:tcPr>
            <w:tcW w:w="2230" w:type="dxa"/>
          </w:tcPr>
          <w:p w14:paraId="2096970F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>Servicio:</w:t>
            </w:r>
          </w:p>
        </w:tc>
        <w:tc>
          <w:tcPr>
            <w:tcW w:w="6748" w:type="dxa"/>
          </w:tcPr>
          <w:p w14:paraId="4C2DEF6B" w14:textId="77777777" w:rsidR="00F23BF1" w:rsidRPr="006E0FE0" w:rsidRDefault="00F23BF1" w:rsidP="008639E3">
            <w:pPr>
              <w:pStyle w:val="Ttulo2"/>
            </w:pPr>
          </w:p>
        </w:tc>
      </w:tr>
    </w:tbl>
    <w:p w14:paraId="48991A15" w14:textId="77777777" w:rsidR="00F23BF1" w:rsidRPr="006E0FE0" w:rsidRDefault="00F23BF1" w:rsidP="00F23BF1">
      <w:pPr>
        <w:jc w:val="both"/>
        <w:rPr>
          <w:sz w:val="24"/>
          <w:szCs w:val="24"/>
        </w:rPr>
      </w:pPr>
    </w:p>
    <w:p w14:paraId="348A73DE" w14:textId="77777777" w:rsidR="00F23BF1" w:rsidRDefault="00F23BF1" w:rsidP="00F23BF1">
      <w:pPr>
        <w:ind w:firstLine="902"/>
        <w:jc w:val="center"/>
        <w:rPr>
          <w:b/>
          <w:sz w:val="24"/>
          <w:szCs w:val="24"/>
        </w:rPr>
      </w:pPr>
    </w:p>
    <w:p w14:paraId="3E8BD621" w14:textId="77777777" w:rsidR="00F23BF1" w:rsidRDefault="00F23BF1" w:rsidP="00F23BF1">
      <w:pPr>
        <w:ind w:firstLine="902"/>
        <w:jc w:val="center"/>
        <w:rPr>
          <w:b/>
          <w:sz w:val="24"/>
          <w:szCs w:val="24"/>
        </w:rPr>
      </w:pPr>
    </w:p>
    <w:p w14:paraId="15A27899" w14:textId="77777777" w:rsidR="00F23BF1" w:rsidRDefault="00F23BF1" w:rsidP="00F23BF1">
      <w:pPr>
        <w:ind w:firstLine="902"/>
        <w:jc w:val="center"/>
        <w:rPr>
          <w:b/>
          <w:sz w:val="24"/>
          <w:szCs w:val="24"/>
        </w:rPr>
      </w:pPr>
    </w:p>
    <w:p w14:paraId="14F9396F" w14:textId="77777777" w:rsidR="00F23BF1" w:rsidRPr="00B72263" w:rsidRDefault="00F23BF1" w:rsidP="00F23BF1">
      <w:pPr>
        <w:ind w:firstLine="180"/>
        <w:jc w:val="center"/>
        <w:rPr>
          <w:b/>
          <w:sz w:val="28"/>
          <w:szCs w:val="28"/>
        </w:rPr>
      </w:pPr>
      <w:r w:rsidRPr="00B72263">
        <w:rPr>
          <w:b/>
          <w:sz w:val="28"/>
          <w:szCs w:val="28"/>
        </w:rPr>
        <w:t>E X P O N E</w:t>
      </w:r>
    </w:p>
    <w:p w14:paraId="381D257A" w14:textId="77777777" w:rsidR="00F23BF1" w:rsidRPr="006E0FE0" w:rsidRDefault="00F23BF1" w:rsidP="00F23BF1">
      <w:pPr>
        <w:ind w:firstLine="902"/>
        <w:jc w:val="both"/>
        <w:rPr>
          <w:sz w:val="24"/>
          <w:szCs w:val="24"/>
        </w:rPr>
      </w:pPr>
    </w:p>
    <w:p w14:paraId="51337E1B" w14:textId="6529E6DE" w:rsidR="00F23BF1" w:rsidRPr="006E0FE0" w:rsidRDefault="00F23BF1" w:rsidP="00F23BF1">
      <w:pPr>
        <w:spacing w:line="360" w:lineRule="auto"/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 xml:space="preserve">Que desea presentar candidatura a las elecciones a Junta </w:t>
      </w:r>
      <w:r>
        <w:rPr>
          <w:sz w:val="24"/>
          <w:szCs w:val="24"/>
        </w:rPr>
        <w:t>Enfermería</w:t>
      </w:r>
      <w:r w:rsidRPr="006E0FE0">
        <w:rPr>
          <w:sz w:val="24"/>
          <w:szCs w:val="24"/>
        </w:rPr>
        <w:t xml:space="preserve"> del </w:t>
      </w:r>
      <w:r>
        <w:rPr>
          <w:sz w:val="24"/>
          <w:szCs w:val="24"/>
        </w:rPr>
        <w:t>Á</w:t>
      </w:r>
      <w:r w:rsidRPr="006E0FE0">
        <w:rPr>
          <w:sz w:val="24"/>
          <w:szCs w:val="24"/>
        </w:rPr>
        <w:t xml:space="preserve">rea Hospitalaria de Córdoba, convocadas mediante Resolución de la Dirección Gerencia del Hospital Universitario Reina Sofía de fecha </w:t>
      </w:r>
      <w:r w:rsidR="00BF1510">
        <w:rPr>
          <w:sz w:val="24"/>
          <w:szCs w:val="24"/>
        </w:rPr>
        <w:t>28/09/2022</w:t>
      </w:r>
      <w:r w:rsidRPr="006E0FE0">
        <w:rPr>
          <w:sz w:val="24"/>
          <w:szCs w:val="24"/>
        </w:rPr>
        <w:t>.</w:t>
      </w:r>
    </w:p>
    <w:p w14:paraId="3F79A1E8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384521CA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4F2E1A6C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>Por todo ello SOLICITA:</w:t>
      </w:r>
    </w:p>
    <w:p w14:paraId="36B88B7C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60CBDD40" w14:textId="4C0DCD8C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 xml:space="preserve">Se tengan por presentada la candidatura a dicho proceso electoral en el </w:t>
      </w:r>
      <w:r w:rsidR="00FD76CA" w:rsidRPr="006E0FE0">
        <w:rPr>
          <w:sz w:val="24"/>
          <w:szCs w:val="24"/>
        </w:rPr>
        <w:t>Área</w:t>
      </w:r>
      <w:r w:rsidRPr="006E0FE0">
        <w:rPr>
          <w:sz w:val="24"/>
          <w:szCs w:val="24"/>
        </w:rPr>
        <w:t>/Colectivo de</w:t>
      </w:r>
      <w:r>
        <w:rPr>
          <w:sz w:val="24"/>
          <w:szCs w:val="24"/>
        </w:rPr>
        <w:t>:</w:t>
      </w:r>
      <w:r w:rsidRPr="006E0FE0">
        <w:rPr>
          <w:sz w:val="24"/>
          <w:szCs w:val="24"/>
        </w:rPr>
        <w:t xml:space="preserve"> </w:t>
      </w:r>
    </w:p>
    <w:p w14:paraId="07F3CBDA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2EE01761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>____________________________________________________________</w:t>
      </w:r>
    </w:p>
    <w:p w14:paraId="7BDB80BE" w14:textId="77777777" w:rsidR="00F23BF1" w:rsidRPr="00FC2C46" w:rsidRDefault="00F23BF1" w:rsidP="00CC1885">
      <w:pPr>
        <w:ind w:left="567"/>
        <w:jc w:val="both"/>
        <w:rPr>
          <w:sz w:val="24"/>
          <w:szCs w:val="24"/>
        </w:rPr>
      </w:pPr>
    </w:p>
    <w:p w14:paraId="28542132" w14:textId="77777777" w:rsidR="00CC1885" w:rsidRPr="00FC2C46" w:rsidRDefault="00CC1885" w:rsidP="00CC1885">
      <w:pPr>
        <w:ind w:left="567" w:hanging="567"/>
        <w:rPr>
          <w:sz w:val="24"/>
          <w:szCs w:val="24"/>
        </w:rPr>
      </w:pPr>
    </w:p>
    <w:p w14:paraId="6D8ED0B9" w14:textId="38BB88ED" w:rsidR="00DC6D23" w:rsidRDefault="00CC1885" w:rsidP="00BF1510">
      <w:pPr>
        <w:ind w:left="567" w:hanging="567"/>
        <w:jc w:val="both"/>
        <w:rPr>
          <w:sz w:val="28"/>
          <w:lang w:val="es-ES_tradnl"/>
        </w:rPr>
      </w:pPr>
      <w:r w:rsidRPr="00FC2C46">
        <w:rPr>
          <w:sz w:val="24"/>
          <w:szCs w:val="24"/>
        </w:rPr>
        <w:tab/>
      </w:r>
      <w:r w:rsidR="00DC6D23">
        <w:rPr>
          <w:sz w:val="28"/>
          <w:lang w:val="es-ES_tradnl"/>
        </w:rPr>
        <w:t xml:space="preserve">                         </w:t>
      </w:r>
    </w:p>
    <w:p w14:paraId="0280DD92" w14:textId="0C95864F" w:rsidR="00BF1510" w:rsidRPr="006E0FE0" w:rsidRDefault="00BF1510" w:rsidP="00BF1510">
      <w:pPr>
        <w:ind w:left="567" w:firstLine="567"/>
        <w:jc w:val="center"/>
        <w:rPr>
          <w:sz w:val="24"/>
          <w:szCs w:val="24"/>
        </w:rPr>
      </w:pPr>
      <w:r w:rsidRPr="006E0FE0">
        <w:rPr>
          <w:sz w:val="24"/>
          <w:szCs w:val="24"/>
        </w:rPr>
        <w:t xml:space="preserve">En Córdoba, a _____ </w:t>
      </w:r>
      <w:proofErr w:type="spellStart"/>
      <w:r w:rsidRPr="006E0FE0">
        <w:rPr>
          <w:sz w:val="24"/>
          <w:szCs w:val="24"/>
        </w:rPr>
        <w:t>de</w:t>
      </w:r>
      <w:proofErr w:type="spellEnd"/>
      <w:r w:rsidRPr="006E0F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Pr="006E0FE0">
        <w:rPr>
          <w:sz w:val="24"/>
          <w:szCs w:val="24"/>
        </w:rPr>
        <w:t xml:space="preserve"> </w:t>
      </w:r>
      <w:proofErr w:type="spellStart"/>
      <w:r w:rsidRPr="006E0FE0">
        <w:rPr>
          <w:sz w:val="24"/>
          <w:szCs w:val="24"/>
        </w:rPr>
        <w:t>de</w:t>
      </w:r>
      <w:proofErr w:type="spellEnd"/>
      <w:r w:rsidRPr="006E0FE0">
        <w:rPr>
          <w:sz w:val="24"/>
          <w:szCs w:val="24"/>
        </w:rPr>
        <w:t xml:space="preserve"> 2.</w:t>
      </w:r>
      <w:r>
        <w:rPr>
          <w:sz w:val="24"/>
          <w:szCs w:val="24"/>
        </w:rPr>
        <w:t>022</w:t>
      </w:r>
    </w:p>
    <w:p w14:paraId="24C0E070" w14:textId="77777777" w:rsidR="00BF1510" w:rsidRPr="006E0FE0" w:rsidRDefault="00BF1510" w:rsidP="00BF1510">
      <w:pPr>
        <w:jc w:val="both"/>
        <w:rPr>
          <w:sz w:val="24"/>
          <w:szCs w:val="24"/>
        </w:rPr>
      </w:pPr>
    </w:p>
    <w:p w14:paraId="166EFD96" w14:textId="77777777" w:rsidR="00BF1510" w:rsidRDefault="00BF1510" w:rsidP="00BF1510">
      <w:pPr>
        <w:jc w:val="both"/>
      </w:pPr>
    </w:p>
    <w:p w14:paraId="3B032641" w14:textId="77777777" w:rsidR="00BF1510" w:rsidRDefault="00BF1510" w:rsidP="00BF1510">
      <w:pPr>
        <w:jc w:val="both"/>
      </w:pPr>
    </w:p>
    <w:p w14:paraId="02DF5F63" w14:textId="77777777" w:rsidR="00BF1510" w:rsidRDefault="00BF1510" w:rsidP="00BF1510">
      <w:pPr>
        <w:jc w:val="both"/>
      </w:pPr>
    </w:p>
    <w:p w14:paraId="4E5B0F4A" w14:textId="77777777" w:rsidR="00BF1510" w:rsidRPr="006E0FE0" w:rsidRDefault="00BF1510" w:rsidP="00BF1510">
      <w:pPr>
        <w:ind w:left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 xml:space="preserve">DIRECTORA GERENTE DEL HOSPITAL UNIVERSITARIO REINA SOFIA </w:t>
      </w:r>
    </w:p>
    <w:p w14:paraId="270F69EA" w14:textId="77777777" w:rsidR="00DC6D23" w:rsidRDefault="00DC6D23" w:rsidP="00DC6D23">
      <w:pPr>
        <w:pStyle w:val="Sangra3detindependiente"/>
        <w:spacing w:line="360" w:lineRule="auto"/>
        <w:rPr>
          <w:sz w:val="28"/>
          <w:lang w:val="es-ES_tradnl"/>
        </w:rPr>
      </w:pPr>
    </w:p>
    <w:p w14:paraId="605B88AD" w14:textId="77777777" w:rsidR="00DC6D23" w:rsidRDefault="00DC6D23" w:rsidP="00DC6D23">
      <w:pPr>
        <w:pStyle w:val="Sangra3detindependiente"/>
        <w:spacing w:line="360" w:lineRule="auto"/>
        <w:rPr>
          <w:sz w:val="28"/>
        </w:rPr>
      </w:pPr>
    </w:p>
    <w:p w14:paraId="7702D1F8" w14:textId="69918F94" w:rsidR="00074083" w:rsidRPr="008047E1" w:rsidRDefault="00074083" w:rsidP="00074083">
      <w:pPr>
        <w:spacing w:before="120"/>
        <w:ind w:left="567" w:right="-1"/>
        <w:jc w:val="both"/>
        <w:rPr>
          <w:rFonts w:ascii="Arial" w:hAnsi="Arial" w:cs="Arial"/>
        </w:rPr>
        <w:sectPr w:rsidR="00074083" w:rsidRPr="008047E1" w:rsidSect="00F44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567" w:left="1134" w:header="567" w:footer="340" w:gutter="0"/>
          <w:cols w:space="708"/>
          <w:docGrid w:linePitch="360"/>
        </w:sectPr>
      </w:pPr>
    </w:p>
    <w:p w14:paraId="423E1114" w14:textId="0C6852BD" w:rsidR="00B11A9E" w:rsidRDefault="00B11A9E" w:rsidP="00DC6D23">
      <w:pPr>
        <w:pStyle w:val="Sangradetextonormal"/>
        <w:spacing w:line="240" w:lineRule="auto"/>
        <w:ind w:left="567" w:right="-143" w:firstLine="0"/>
        <w:jc w:val="center"/>
        <w:rPr>
          <w:rFonts w:ascii="Arial" w:hAnsi="Arial" w:cs="Arial"/>
          <w:snapToGrid/>
          <w:color w:val="000000"/>
          <w:sz w:val="22"/>
          <w:szCs w:val="22"/>
          <w:lang w:val="es-ES"/>
        </w:rPr>
      </w:pPr>
    </w:p>
    <w:sectPr w:rsidR="00B11A9E" w:rsidSect="00B11A9E">
      <w:footerReference w:type="default" r:id="rId14"/>
      <w:type w:val="continuous"/>
      <w:pgSz w:w="11906" w:h="16838" w:code="9"/>
      <w:pgMar w:top="851" w:right="1134" w:bottom="39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B250" w14:textId="77777777" w:rsidR="006D4E62" w:rsidRDefault="006D4E62">
      <w:r>
        <w:separator/>
      </w:r>
    </w:p>
  </w:endnote>
  <w:endnote w:type="continuationSeparator" w:id="0">
    <w:p w14:paraId="0F57E32E" w14:textId="77777777" w:rsidR="006D4E62" w:rsidRDefault="006D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FKFHA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7A86" w14:textId="77777777" w:rsidR="00B327EA" w:rsidRDefault="00B327EA" w:rsidP="005F1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8B2996" w14:textId="77777777" w:rsidR="00B327EA" w:rsidRDefault="00B327EA" w:rsidP="003032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D3C1" w14:textId="7C7C38B5" w:rsidR="00B327EA" w:rsidRDefault="00B327EA" w:rsidP="005F1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2D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B48828" w14:textId="496505BD" w:rsidR="00B327EA" w:rsidRDefault="00B327EA" w:rsidP="001131C9">
    <w:pPr>
      <w:pStyle w:val="Piedepgina"/>
      <w:ind w:right="360"/>
      <w:rPr>
        <w:rFonts w:ascii="Andalus" w:hAnsi="Andalus" w:cs="Andalus"/>
        <w:color w:val="339966"/>
      </w:rPr>
    </w:pPr>
  </w:p>
  <w:p w14:paraId="33D8265F" w14:textId="66761F93" w:rsidR="00B327EA" w:rsidRDefault="008975D3" w:rsidP="001131C9">
    <w:pPr>
      <w:pStyle w:val="Piedepgina"/>
      <w:ind w:right="360"/>
      <w:rPr>
        <w:rFonts w:ascii="Andalus" w:hAnsi="Andalus" w:cs="Andalus"/>
        <w:color w:val="339966"/>
      </w:rPr>
    </w:pPr>
    <w:r>
      <w:rPr>
        <w:rFonts w:ascii="Andalus" w:hAnsi="Andalus" w:cs="Andalus"/>
        <w:color w:val="339966"/>
      </w:rPr>
      <w:t>Hospital Universitario Reina Sofía</w:t>
    </w:r>
  </w:p>
  <w:p w14:paraId="08E0688E" w14:textId="48CD3591" w:rsidR="008975D3" w:rsidRPr="00041DEE" w:rsidRDefault="008975D3" w:rsidP="001131C9">
    <w:pPr>
      <w:pStyle w:val="Piedepgina"/>
      <w:ind w:right="360"/>
      <w:rPr>
        <w:rFonts w:ascii="Andalus" w:hAnsi="Andalus" w:cs="Andalus"/>
        <w:color w:val="339966"/>
      </w:rPr>
    </w:pPr>
    <w:r>
      <w:rPr>
        <w:rFonts w:ascii="Andalus" w:hAnsi="Andalus" w:cs="Andalus"/>
        <w:color w:val="339966"/>
      </w:rPr>
      <w:t>Avda. Menéndez Pidal, s/</w:t>
    </w:r>
    <w:proofErr w:type="spellStart"/>
    <w:r>
      <w:rPr>
        <w:rFonts w:ascii="Andalus" w:hAnsi="Andalus" w:cs="Andalus"/>
        <w:color w:val="339966"/>
      </w:rPr>
      <w:t>nº</w:t>
    </w:r>
    <w:proofErr w:type="spellEnd"/>
    <w:r>
      <w:rPr>
        <w:rFonts w:ascii="Andalus" w:hAnsi="Andalus" w:cs="Andalus"/>
        <w:color w:val="339966"/>
      </w:rPr>
      <w:t xml:space="preserve"> 14004. Córdoba</w:t>
    </w:r>
  </w:p>
  <w:p w14:paraId="0644DB10" w14:textId="77777777" w:rsidR="00B327EA" w:rsidRPr="00041DEE" w:rsidRDefault="00B327EA" w:rsidP="001131C9">
    <w:pPr>
      <w:pStyle w:val="Piedepgina"/>
      <w:rPr>
        <w:rFonts w:ascii="Andalus" w:hAnsi="Andalus" w:cs="Andalus"/>
        <w:color w:val="339966"/>
      </w:rPr>
    </w:pPr>
    <w:r w:rsidRPr="00041DEE">
      <w:rPr>
        <w:rFonts w:ascii="Andalus" w:hAnsi="Andalus" w:cs="Andalus"/>
        <w:color w:val="339966"/>
      </w:rPr>
      <w:t>Tel. 957 010 000   www:hospitalreinasofia.org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DCB6" w14:textId="77777777" w:rsidR="00F440FF" w:rsidRDefault="00F440F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FF18" w14:textId="036D3498" w:rsidR="00B11A9E" w:rsidRDefault="00B11A9E" w:rsidP="005F1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223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D232838" w14:textId="77777777" w:rsidR="00B11A9E" w:rsidRDefault="00B11A9E" w:rsidP="003032C0">
    <w:pPr>
      <w:pStyle w:val="Piedepgina"/>
      <w:ind w:right="360"/>
      <w:rPr>
        <w:rFonts w:ascii="Andalus" w:hAnsi="Andalus" w:cs="Andalus"/>
        <w:color w:val="339966"/>
      </w:rPr>
    </w:pPr>
    <w:r w:rsidRPr="003F25A5">
      <w:rPr>
        <w:rFonts w:ascii="Andalus" w:hAnsi="Andalus" w:cs="Andalus"/>
        <w:b/>
        <w:color w:val="339966"/>
        <w:sz w:val="24"/>
        <w:szCs w:val="24"/>
      </w:rPr>
      <w:t>Hospital Universitario Reina Sofía</w:t>
    </w:r>
  </w:p>
  <w:p w14:paraId="68CAA06B" w14:textId="77777777" w:rsidR="00B11A9E" w:rsidRPr="00041DEE" w:rsidRDefault="00B11A9E" w:rsidP="00C90E4D">
    <w:pPr>
      <w:pStyle w:val="Piedepgina"/>
      <w:ind w:right="360"/>
      <w:rPr>
        <w:rFonts w:ascii="Andalus" w:hAnsi="Andalus" w:cs="Andalus"/>
        <w:color w:val="339966"/>
      </w:rPr>
    </w:pPr>
    <w:r w:rsidRPr="00041DEE">
      <w:rPr>
        <w:rFonts w:ascii="Andalus" w:hAnsi="Andalus" w:cs="Andalus"/>
        <w:color w:val="339966"/>
      </w:rPr>
      <w:t>Avda. Menéndez Pidal, s/n  14004  Córdoba</w:t>
    </w:r>
  </w:p>
  <w:p w14:paraId="40790BED" w14:textId="77777777" w:rsidR="00B11A9E" w:rsidRPr="00041DEE" w:rsidRDefault="00B11A9E" w:rsidP="00C90E4D">
    <w:pPr>
      <w:pStyle w:val="Piedepgina"/>
      <w:rPr>
        <w:rFonts w:ascii="Andalus" w:hAnsi="Andalus" w:cs="Andalus"/>
        <w:color w:val="339966"/>
      </w:rPr>
    </w:pPr>
    <w:r w:rsidRPr="00041DEE">
      <w:rPr>
        <w:rFonts w:ascii="Andalus" w:hAnsi="Andalus" w:cs="Andalus"/>
        <w:color w:val="339966"/>
      </w:rPr>
      <w:t>Tel. 957 010 000   www:hospitalreinasofia.org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8E73" w14:textId="77777777" w:rsidR="006D4E62" w:rsidRDefault="006D4E62">
      <w:r>
        <w:separator/>
      </w:r>
    </w:p>
  </w:footnote>
  <w:footnote w:type="continuationSeparator" w:id="0">
    <w:p w14:paraId="0E3E1768" w14:textId="77777777" w:rsidR="006D4E62" w:rsidRDefault="006D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5B0" w14:textId="77777777" w:rsidR="00F440FF" w:rsidRDefault="00F440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5D43" w14:textId="62618BDC" w:rsidR="00B327EA" w:rsidRDefault="00051A18" w:rsidP="00CE12E1">
    <w:pPr>
      <w:pStyle w:val="Encabezado"/>
      <w:tabs>
        <w:tab w:val="clear" w:pos="4252"/>
        <w:tab w:val="clear" w:pos="8504"/>
        <w:tab w:val="right" w:pos="10386"/>
      </w:tabs>
      <w:ind w:left="-113" w:right="-496"/>
      <w:rPr>
        <w:noProof/>
      </w:rPr>
    </w:pPr>
    <w:r>
      <w:rPr>
        <w:noProof/>
      </w:rPr>
      <mc:AlternateContent>
        <mc:Choice Requires="wps">
          <w:drawing>
            <wp:anchor distT="0" distB="360045" distL="114300" distR="114300" simplePos="0" relativeHeight="251665408" behindDoc="0" locked="0" layoutInCell="1" allowOverlap="1" wp14:anchorId="0CDF4B0B" wp14:editId="6DB47074">
              <wp:simplePos x="0" y="0"/>
              <wp:positionH relativeFrom="column">
                <wp:posOffset>3667125</wp:posOffset>
              </wp:positionH>
              <wp:positionV relativeFrom="page">
                <wp:posOffset>546100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BD955C" w14:textId="77777777" w:rsidR="00051A18" w:rsidRDefault="00051A18" w:rsidP="00051A18">
                          <w:pPr>
                            <w:pStyle w:val="Cabecera-Consejera"/>
                          </w:pPr>
                          <w:r>
                            <w:t>Consejería de Salud y Consumo</w:t>
                          </w:r>
                        </w:p>
                        <w:p w14:paraId="1417BFC5" w14:textId="77777777" w:rsidR="00051A18" w:rsidRPr="00761B0C" w:rsidRDefault="00051A18" w:rsidP="00051A18">
                          <w:pPr>
                            <w:pStyle w:val="Cabecera-Centrodirectivo"/>
                          </w:pPr>
                          <w:r>
                            <w:t xml:space="preserve">Servicio Andaluz de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F4B0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3pt;width:184.8pt;height:62.35pt;z-index:25166540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" filled="f" stroked="f" strokeweight=".5pt">
              <v:textbox inset="0,0,0,0">
                <w:txbxContent>
                  <w:p w14:paraId="50BD955C" w14:textId="77777777" w:rsidR="00051A18" w:rsidRDefault="00051A18" w:rsidP="00051A18">
                    <w:pPr>
                      <w:pStyle w:val="Cabecera-Consejera"/>
                    </w:pPr>
                    <w:r>
                      <w:t>Consejería de Salud y Consumo</w:t>
                    </w:r>
                  </w:p>
                  <w:p w14:paraId="1417BFC5" w14:textId="77777777" w:rsidR="00051A18" w:rsidRPr="00761B0C" w:rsidRDefault="00051A18" w:rsidP="00051A18">
                    <w:pPr>
                      <w:pStyle w:val="Cabecera-Centrodirectivo"/>
                    </w:pPr>
                    <w:r>
                      <w:t xml:space="preserve">Servicio Andaluz de Salud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4313F5D8" wp14:editId="6FCB3B7A">
          <wp:simplePos x="0" y="0"/>
          <wp:positionH relativeFrom="column">
            <wp:posOffset>0</wp:posOffset>
          </wp:positionH>
          <wp:positionV relativeFrom="page">
            <wp:posOffset>502920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 w:rsidR="00B327EA">
      <w:t xml:space="preserve">        </w:t>
    </w:r>
    <w:r w:rsidR="00B327EA">
      <w:rPr>
        <w:noProof/>
      </w:rPr>
      <w:t xml:space="preserve">      </w:t>
    </w:r>
  </w:p>
  <w:p w14:paraId="533F6956" w14:textId="77777777" w:rsidR="00051A18" w:rsidRDefault="00051A18" w:rsidP="00CE12E1">
    <w:pPr>
      <w:pStyle w:val="Encabezado"/>
      <w:tabs>
        <w:tab w:val="clear" w:pos="4252"/>
        <w:tab w:val="clear" w:pos="8504"/>
        <w:tab w:val="right" w:pos="10386"/>
      </w:tabs>
      <w:ind w:left="-113" w:right="-496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5E1C" w14:textId="77777777" w:rsidR="00F440FF" w:rsidRDefault="00F44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3FB"/>
    <w:multiLevelType w:val="multilevel"/>
    <w:tmpl w:val="E0D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C1E"/>
    <w:multiLevelType w:val="multilevel"/>
    <w:tmpl w:val="2DC2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60FE1"/>
    <w:multiLevelType w:val="hybridMultilevel"/>
    <w:tmpl w:val="DD92D3E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DB4672"/>
    <w:multiLevelType w:val="multilevel"/>
    <w:tmpl w:val="7B7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5788"/>
    <w:multiLevelType w:val="hybridMultilevel"/>
    <w:tmpl w:val="9BC68B0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51D5290"/>
    <w:multiLevelType w:val="hybridMultilevel"/>
    <w:tmpl w:val="E084D0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21ED"/>
    <w:multiLevelType w:val="hybridMultilevel"/>
    <w:tmpl w:val="6F12960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5F51E3"/>
    <w:multiLevelType w:val="hybridMultilevel"/>
    <w:tmpl w:val="61B49E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666FD"/>
    <w:multiLevelType w:val="hybridMultilevel"/>
    <w:tmpl w:val="7D583474"/>
    <w:lvl w:ilvl="0" w:tplc="304E81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0342"/>
    <w:multiLevelType w:val="multilevel"/>
    <w:tmpl w:val="5570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FF813DA"/>
    <w:multiLevelType w:val="hybridMultilevel"/>
    <w:tmpl w:val="81AE7C5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0B6F96"/>
    <w:multiLevelType w:val="hybridMultilevel"/>
    <w:tmpl w:val="44B0741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CC202E"/>
    <w:multiLevelType w:val="hybridMultilevel"/>
    <w:tmpl w:val="88D496D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8A6AEF"/>
    <w:multiLevelType w:val="hybridMultilevel"/>
    <w:tmpl w:val="0C547164"/>
    <w:lvl w:ilvl="0" w:tplc="6A92F60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lang w:val="es-ES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8FF55D4"/>
    <w:multiLevelType w:val="multilevel"/>
    <w:tmpl w:val="EA00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67F49"/>
    <w:multiLevelType w:val="hybridMultilevel"/>
    <w:tmpl w:val="CD6EB07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4956E0"/>
    <w:multiLevelType w:val="hybridMultilevel"/>
    <w:tmpl w:val="43020C14"/>
    <w:lvl w:ilvl="0" w:tplc="6ED45CB0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4216885">
    <w:abstractNumId w:val="13"/>
  </w:num>
  <w:num w:numId="2" w16cid:durableId="1815675971">
    <w:abstractNumId w:val="6"/>
  </w:num>
  <w:num w:numId="3" w16cid:durableId="438109267">
    <w:abstractNumId w:val="2"/>
  </w:num>
  <w:num w:numId="4" w16cid:durableId="1120800267">
    <w:abstractNumId w:val="7"/>
  </w:num>
  <w:num w:numId="5" w16cid:durableId="2083675312">
    <w:abstractNumId w:val="8"/>
  </w:num>
  <w:num w:numId="6" w16cid:durableId="1239174528">
    <w:abstractNumId w:val="5"/>
  </w:num>
  <w:num w:numId="7" w16cid:durableId="1879004491">
    <w:abstractNumId w:val="12"/>
  </w:num>
  <w:num w:numId="8" w16cid:durableId="450706006">
    <w:abstractNumId w:val="11"/>
  </w:num>
  <w:num w:numId="9" w16cid:durableId="1835223892">
    <w:abstractNumId w:val="0"/>
  </w:num>
  <w:num w:numId="10" w16cid:durableId="82803374">
    <w:abstractNumId w:val="15"/>
  </w:num>
  <w:num w:numId="11" w16cid:durableId="1735469009">
    <w:abstractNumId w:val="9"/>
  </w:num>
  <w:num w:numId="12" w16cid:durableId="285476318">
    <w:abstractNumId w:val="16"/>
  </w:num>
  <w:num w:numId="13" w16cid:durableId="182942287">
    <w:abstractNumId w:val="10"/>
  </w:num>
  <w:num w:numId="14" w16cid:durableId="2137140622">
    <w:abstractNumId w:val="1"/>
  </w:num>
  <w:num w:numId="15" w16cid:durableId="184751865">
    <w:abstractNumId w:val="14"/>
  </w:num>
  <w:num w:numId="16" w16cid:durableId="1033190144">
    <w:abstractNumId w:val="3"/>
  </w:num>
  <w:num w:numId="17" w16cid:durableId="21357528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E1"/>
    <w:rsid w:val="00001E42"/>
    <w:rsid w:val="00003E93"/>
    <w:rsid w:val="00005306"/>
    <w:rsid w:val="000063D0"/>
    <w:rsid w:val="000121E9"/>
    <w:rsid w:val="00012A1A"/>
    <w:rsid w:val="00016690"/>
    <w:rsid w:val="00020A03"/>
    <w:rsid w:val="00021734"/>
    <w:rsid w:val="00021B66"/>
    <w:rsid w:val="0002439E"/>
    <w:rsid w:val="000244DD"/>
    <w:rsid w:val="00027F66"/>
    <w:rsid w:val="00032E42"/>
    <w:rsid w:val="00032F45"/>
    <w:rsid w:val="00035E61"/>
    <w:rsid w:val="000402D6"/>
    <w:rsid w:val="00040650"/>
    <w:rsid w:val="00040D92"/>
    <w:rsid w:val="000411DC"/>
    <w:rsid w:val="00041500"/>
    <w:rsid w:val="00041DEE"/>
    <w:rsid w:val="00047F2F"/>
    <w:rsid w:val="00050ADA"/>
    <w:rsid w:val="00051A18"/>
    <w:rsid w:val="00057BC4"/>
    <w:rsid w:val="00060F9B"/>
    <w:rsid w:val="00061DBB"/>
    <w:rsid w:val="00063583"/>
    <w:rsid w:val="00064026"/>
    <w:rsid w:val="0006444B"/>
    <w:rsid w:val="000671D5"/>
    <w:rsid w:val="000706FF"/>
    <w:rsid w:val="00070D29"/>
    <w:rsid w:val="00072C95"/>
    <w:rsid w:val="000735AF"/>
    <w:rsid w:val="00073627"/>
    <w:rsid w:val="00073CD0"/>
    <w:rsid w:val="00074083"/>
    <w:rsid w:val="00074997"/>
    <w:rsid w:val="00075332"/>
    <w:rsid w:val="00076AAB"/>
    <w:rsid w:val="00081B1D"/>
    <w:rsid w:val="00082CF4"/>
    <w:rsid w:val="00083B34"/>
    <w:rsid w:val="00087D92"/>
    <w:rsid w:val="00087FD1"/>
    <w:rsid w:val="000913C3"/>
    <w:rsid w:val="00091EE6"/>
    <w:rsid w:val="000933B4"/>
    <w:rsid w:val="0009382D"/>
    <w:rsid w:val="000956BA"/>
    <w:rsid w:val="000970E1"/>
    <w:rsid w:val="000A30F1"/>
    <w:rsid w:val="000A43AC"/>
    <w:rsid w:val="000A43B8"/>
    <w:rsid w:val="000B0FF0"/>
    <w:rsid w:val="000B4696"/>
    <w:rsid w:val="000C5E1A"/>
    <w:rsid w:val="000D2362"/>
    <w:rsid w:val="000D7211"/>
    <w:rsid w:val="000D734F"/>
    <w:rsid w:val="000D7353"/>
    <w:rsid w:val="000E19A5"/>
    <w:rsid w:val="000E2DF5"/>
    <w:rsid w:val="000E3C67"/>
    <w:rsid w:val="000E6E1B"/>
    <w:rsid w:val="000F0DD8"/>
    <w:rsid w:val="000F40C7"/>
    <w:rsid w:val="000F5291"/>
    <w:rsid w:val="000F66FC"/>
    <w:rsid w:val="001008D2"/>
    <w:rsid w:val="0010124A"/>
    <w:rsid w:val="00103FC5"/>
    <w:rsid w:val="00107C4E"/>
    <w:rsid w:val="00110AA1"/>
    <w:rsid w:val="001131C9"/>
    <w:rsid w:val="0011350C"/>
    <w:rsid w:val="00117DE4"/>
    <w:rsid w:val="001215DE"/>
    <w:rsid w:val="001219C3"/>
    <w:rsid w:val="00124EE9"/>
    <w:rsid w:val="00125EF1"/>
    <w:rsid w:val="00126E43"/>
    <w:rsid w:val="00130D6A"/>
    <w:rsid w:val="001311E8"/>
    <w:rsid w:val="00140182"/>
    <w:rsid w:val="00145B13"/>
    <w:rsid w:val="00146484"/>
    <w:rsid w:val="00152BA7"/>
    <w:rsid w:val="0015614E"/>
    <w:rsid w:val="00160532"/>
    <w:rsid w:val="0016707A"/>
    <w:rsid w:val="00171B8B"/>
    <w:rsid w:val="00172A90"/>
    <w:rsid w:val="001730DA"/>
    <w:rsid w:val="00177A64"/>
    <w:rsid w:val="00180B83"/>
    <w:rsid w:val="0018392A"/>
    <w:rsid w:val="00184890"/>
    <w:rsid w:val="00184F09"/>
    <w:rsid w:val="0018567A"/>
    <w:rsid w:val="001869AC"/>
    <w:rsid w:val="00187E04"/>
    <w:rsid w:val="00187EA7"/>
    <w:rsid w:val="00191640"/>
    <w:rsid w:val="00192F27"/>
    <w:rsid w:val="001979EB"/>
    <w:rsid w:val="00197A5D"/>
    <w:rsid w:val="001A22A8"/>
    <w:rsid w:val="001A254E"/>
    <w:rsid w:val="001A478F"/>
    <w:rsid w:val="001A5832"/>
    <w:rsid w:val="001A6999"/>
    <w:rsid w:val="001A7DB2"/>
    <w:rsid w:val="001B2F4C"/>
    <w:rsid w:val="001B5F3E"/>
    <w:rsid w:val="001B6C8B"/>
    <w:rsid w:val="001B6E24"/>
    <w:rsid w:val="001C03BB"/>
    <w:rsid w:val="001C5031"/>
    <w:rsid w:val="001C52D0"/>
    <w:rsid w:val="001C6A2A"/>
    <w:rsid w:val="001C6AFA"/>
    <w:rsid w:val="001C6E3A"/>
    <w:rsid w:val="001D1C4A"/>
    <w:rsid w:val="001D7C88"/>
    <w:rsid w:val="001D7E7E"/>
    <w:rsid w:val="001E03DA"/>
    <w:rsid w:val="001E0638"/>
    <w:rsid w:val="001E0A59"/>
    <w:rsid w:val="001F10BE"/>
    <w:rsid w:val="001F7645"/>
    <w:rsid w:val="00200832"/>
    <w:rsid w:val="00205FAB"/>
    <w:rsid w:val="00207A30"/>
    <w:rsid w:val="00210C90"/>
    <w:rsid w:val="00211066"/>
    <w:rsid w:val="00216DD3"/>
    <w:rsid w:val="00224FD9"/>
    <w:rsid w:val="00231F6B"/>
    <w:rsid w:val="00232B9F"/>
    <w:rsid w:val="00232BF7"/>
    <w:rsid w:val="00233D3D"/>
    <w:rsid w:val="002340B3"/>
    <w:rsid w:val="00236608"/>
    <w:rsid w:val="00236731"/>
    <w:rsid w:val="002377A2"/>
    <w:rsid w:val="0024033D"/>
    <w:rsid w:val="002406C6"/>
    <w:rsid w:val="00243A2A"/>
    <w:rsid w:val="00244126"/>
    <w:rsid w:val="002554D2"/>
    <w:rsid w:val="00255ED9"/>
    <w:rsid w:val="00257BB4"/>
    <w:rsid w:val="00257C40"/>
    <w:rsid w:val="002610DB"/>
    <w:rsid w:val="002641D8"/>
    <w:rsid w:val="00264277"/>
    <w:rsid w:val="00264AD5"/>
    <w:rsid w:val="00265061"/>
    <w:rsid w:val="00265BE6"/>
    <w:rsid w:val="00272D2A"/>
    <w:rsid w:val="00277AC8"/>
    <w:rsid w:val="00280797"/>
    <w:rsid w:val="002912A7"/>
    <w:rsid w:val="00291979"/>
    <w:rsid w:val="002964B4"/>
    <w:rsid w:val="002A022C"/>
    <w:rsid w:val="002A1E1A"/>
    <w:rsid w:val="002A2761"/>
    <w:rsid w:val="002A3FCB"/>
    <w:rsid w:val="002A42CE"/>
    <w:rsid w:val="002A485E"/>
    <w:rsid w:val="002A5B59"/>
    <w:rsid w:val="002A68F4"/>
    <w:rsid w:val="002B28DF"/>
    <w:rsid w:val="002B2B75"/>
    <w:rsid w:val="002B4350"/>
    <w:rsid w:val="002B7016"/>
    <w:rsid w:val="002B7A4E"/>
    <w:rsid w:val="002C09B3"/>
    <w:rsid w:val="002C2D60"/>
    <w:rsid w:val="002C2DB2"/>
    <w:rsid w:val="002C3E3D"/>
    <w:rsid w:val="002C6C64"/>
    <w:rsid w:val="002C7311"/>
    <w:rsid w:val="002C74DF"/>
    <w:rsid w:val="002D0EFE"/>
    <w:rsid w:val="002D25BC"/>
    <w:rsid w:val="002D68DB"/>
    <w:rsid w:val="002D6DF5"/>
    <w:rsid w:val="002E1A35"/>
    <w:rsid w:val="002E34C4"/>
    <w:rsid w:val="002E67F0"/>
    <w:rsid w:val="002E7D34"/>
    <w:rsid w:val="002F03BD"/>
    <w:rsid w:val="002F6A69"/>
    <w:rsid w:val="002F7BA2"/>
    <w:rsid w:val="002F7D78"/>
    <w:rsid w:val="003022E1"/>
    <w:rsid w:val="0030248E"/>
    <w:rsid w:val="003032C0"/>
    <w:rsid w:val="00303490"/>
    <w:rsid w:val="00304772"/>
    <w:rsid w:val="00305BAB"/>
    <w:rsid w:val="00305E55"/>
    <w:rsid w:val="0030630D"/>
    <w:rsid w:val="00307F5A"/>
    <w:rsid w:val="00310FD7"/>
    <w:rsid w:val="00315401"/>
    <w:rsid w:val="0031570C"/>
    <w:rsid w:val="00315CE1"/>
    <w:rsid w:val="00315D3D"/>
    <w:rsid w:val="00323A0B"/>
    <w:rsid w:val="00323B8D"/>
    <w:rsid w:val="003260CC"/>
    <w:rsid w:val="00330724"/>
    <w:rsid w:val="00331F0C"/>
    <w:rsid w:val="0033507E"/>
    <w:rsid w:val="00340078"/>
    <w:rsid w:val="00340CD0"/>
    <w:rsid w:val="003412A2"/>
    <w:rsid w:val="00346323"/>
    <w:rsid w:val="0034685D"/>
    <w:rsid w:val="00346A9D"/>
    <w:rsid w:val="0034715E"/>
    <w:rsid w:val="00350D48"/>
    <w:rsid w:val="00354280"/>
    <w:rsid w:val="00356CA1"/>
    <w:rsid w:val="00365946"/>
    <w:rsid w:val="00367A62"/>
    <w:rsid w:val="00367EBB"/>
    <w:rsid w:val="00373548"/>
    <w:rsid w:val="00373D6D"/>
    <w:rsid w:val="00376A3E"/>
    <w:rsid w:val="0038034E"/>
    <w:rsid w:val="003823AE"/>
    <w:rsid w:val="0038400C"/>
    <w:rsid w:val="00392543"/>
    <w:rsid w:val="00395FCF"/>
    <w:rsid w:val="003B3AB2"/>
    <w:rsid w:val="003B4E84"/>
    <w:rsid w:val="003C3B75"/>
    <w:rsid w:val="003C42AD"/>
    <w:rsid w:val="003C4BCE"/>
    <w:rsid w:val="003C5266"/>
    <w:rsid w:val="003D0236"/>
    <w:rsid w:val="003D2931"/>
    <w:rsid w:val="003D3AC4"/>
    <w:rsid w:val="003E01D3"/>
    <w:rsid w:val="003E09D7"/>
    <w:rsid w:val="003E5F2C"/>
    <w:rsid w:val="003E74CB"/>
    <w:rsid w:val="003F0AAF"/>
    <w:rsid w:val="003F25A5"/>
    <w:rsid w:val="003F2DF0"/>
    <w:rsid w:val="00402A59"/>
    <w:rsid w:val="00406C47"/>
    <w:rsid w:val="00415003"/>
    <w:rsid w:val="00416348"/>
    <w:rsid w:val="00420B02"/>
    <w:rsid w:val="00422629"/>
    <w:rsid w:val="00424C2E"/>
    <w:rsid w:val="00425F8E"/>
    <w:rsid w:val="00427D6B"/>
    <w:rsid w:val="0043348D"/>
    <w:rsid w:val="00433DF4"/>
    <w:rsid w:val="00435791"/>
    <w:rsid w:val="00440616"/>
    <w:rsid w:val="00441541"/>
    <w:rsid w:val="0044323D"/>
    <w:rsid w:val="0044421A"/>
    <w:rsid w:val="004512B3"/>
    <w:rsid w:val="00454C83"/>
    <w:rsid w:val="004556D9"/>
    <w:rsid w:val="004576C5"/>
    <w:rsid w:val="004624D9"/>
    <w:rsid w:val="0046502F"/>
    <w:rsid w:val="00466C1C"/>
    <w:rsid w:val="004673F0"/>
    <w:rsid w:val="004704CA"/>
    <w:rsid w:val="0047175A"/>
    <w:rsid w:val="00473689"/>
    <w:rsid w:val="00475DD9"/>
    <w:rsid w:val="00477320"/>
    <w:rsid w:val="004815BE"/>
    <w:rsid w:val="00483F6F"/>
    <w:rsid w:val="00487275"/>
    <w:rsid w:val="004903DD"/>
    <w:rsid w:val="00491FD1"/>
    <w:rsid w:val="00494641"/>
    <w:rsid w:val="004A17D9"/>
    <w:rsid w:val="004A5722"/>
    <w:rsid w:val="004B0413"/>
    <w:rsid w:val="004B2CB6"/>
    <w:rsid w:val="004B36F6"/>
    <w:rsid w:val="004B4B18"/>
    <w:rsid w:val="004B5ABF"/>
    <w:rsid w:val="004B7F87"/>
    <w:rsid w:val="004C3536"/>
    <w:rsid w:val="004C3E25"/>
    <w:rsid w:val="004C6B93"/>
    <w:rsid w:val="004C6BA6"/>
    <w:rsid w:val="004C72C5"/>
    <w:rsid w:val="004C79EA"/>
    <w:rsid w:val="004D1BA6"/>
    <w:rsid w:val="004E2952"/>
    <w:rsid w:val="004E48FC"/>
    <w:rsid w:val="004E7B6E"/>
    <w:rsid w:val="004F27D6"/>
    <w:rsid w:val="004F3804"/>
    <w:rsid w:val="004F5836"/>
    <w:rsid w:val="005029A9"/>
    <w:rsid w:val="0050596C"/>
    <w:rsid w:val="00507699"/>
    <w:rsid w:val="00510225"/>
    <w:rsid w:val="0051510E"/>
    <w:rsid w:val="00515E7A"/>
    <w:rsid w:val="00516110"/>
    <w:rsid w:val="00517BB5"/>
    <w:rsid w:val="00521A76"/>
    <w:rsid w:val="005238A5"/>
    <w:rsid w:val="00532AF6"/>
    <w:rsid w:val="0053342D"/>
    <w:rsid w:val="005336B0"/>
    <w:rsid w:val="00533913"/>
    <w:rsid w:val="005359B7"/>
    <w:rsid w:val="00541F64"/>
    <w:rsid w:val="00542139"/>
    <w:rsid w:val="005441B4"/>
    <w:rsid w:val="005514C6"/>
    <w:rsid w:val="005539BB"/>
    <w:rsid w:val="00560F70"/>
    <w:rsid w:val="005652EC"/>
    <w:rsid w:val="00565C13"/>
    <w:rsid w:val="00567EE0"/>
    <w:rsid w:val="00571F72"/>
    <w:rsid w:val="005726BD"/>
    <w:rsid w:val="00575377"/>
    <w:rsid w:val="00576834"/>
    <w:rsid w:val="0058241D"/>
    <w:rsid w:val="00582655"/>
    <w:rsid w:val="00584154"/>
    <w:rsid w:val="00584347"/>
    <w:rsid w:val="00587681"/>
    <w:rsid w:val="00591883"/>
    <w:rsid w:val="005927EC"/>
    <w:rsid w:val="00592B45"/>
    <w:rsid w:val="005934F0"/>
    <w:rsid w:val="0059374E"/>
    <w:rsid w:val="00593F52"/>
    <w:rsid w:val="00594B5F"/>
    <w:rsid w:val="005A545B"/>
    <w:rsid w:val="005A66AA"/>
    <w:rsid w:val="005A7086"/>
    <w:rsid w:val="005B3AC3"/>
    <w:rsid w:val="005B5628"/>
    <w:rsid w:val="005C1960"/>
    <w:rsid w:val="005C1B56"/>
    <w:rsid w:val="005C38A5"/>
    <w:rsid w:val="005C4D1F"/>
    <w:rsid w:val="005D48FD"/>
    <w:rsid w:val="005D4A12"/>
    <w:rsid w:val="005D5F1E"/>
    <w:rsid w:val="005E3A5C"/>
    <w:rsid w:val="005E3B6F"/>
    <w:rsid w:val="005E617F"/>
    <w:rsid w:val="005E75C5"/>
    <w:rsid w:val="005F051A"/>
    <w:rsid w:val="005F1373"/>
    <w:rsid w:val="005F537C"/>
    <w:rsid w:val="0060374C"/>
    <w:rsid w:val="00605026"/>
    <w:rsid w:val="00607B41"/>
    <w:rsid w:val="00612E22"/>
    <w:rsid w:val="00613938"/>
    <w:rsid w:val="0061472E"/>
    <w:rsid w:val="00621AE0"/>
    <w:rsid w:val="00623749"/>
    <w:rsid w:val="006318FC"/>
    <w:rsid w:val="00631D40"/>
    <w:rsid w:val="00635135"/>
    <w:rsid w:val="00635859"/>
    <w:rsid w:val="00643378"/>
    <w:rsid w:val="006450D7"/>
    <w:rsid w:val="0064633A"/>
    <w:rsid w:val="00647F18"/>
    <w:rsid w:val="006505F9"/>
    <w:rsid w:val="00650C2D"/>
    <w:rsid w:val="006516A6"/>
    <w:rsid w:val="00662381"/>
    <w:rsid w:val="00663DA2"/>
    <w:rsid w:val="00664D85"/>
    <w:rsid w:val="006777DC"/>
    <w:rsid w:val="00682061"/>
    <w:rsid w:val="00682146"/>
    <w:rsid w:val="00686823"/>
    <w:rsid w:val="00686C63"/>
    <w:rsid w:val="006925A6"/>
    <w:rsid w:val="00692D58"/>
    <w:rsid w:val="0069454C"/>
    <w:rsid w:val="00695F2E"/>
    <w:rsid w:val="006A1645"/>
    <w:rsid w:val="006A550E"/>
    <w:rsid w:val="006B3F68"/>
    <w:rsid w:val="006B4411"/>
    <w:rsid w:val="006C166E"/>
    <w:rsid w:val="006C3872"/>
    <w:rsid w:val="006C40F6"/>
    <w:rsid w:val="006C4B63"/>
    <w:rsid w:val="006D055B"/>
    <w:rsid w:val="006D0D11"/>
    <w:rsid w:val="006D0FF3"/>
    <w:rsid w:val="006D4E62"/>
    <w:rsid w:val="006D5DF1"/>
    <w:rsid w:val="006D70A2"/>
    <w:rsid w:val="006E0B14"/>
    <w:rsid w:val="006E0E3F"/>
    <w:rsid w:val="006E6A64"/>
    <w:rsid w:val="006E6C73"/>
    <w:rsid w:val="006E7BBF"/>
    <w:rsid w:val="006F1364"/>
    <w:rsid w:val="007025A3"/>
    <w:rsid w:val="00703129"/>
    <w:rsid w:val="00704C66"/>
    <w:rsid w:val="00710151"/>
    <w:rsid w:val="00711B7A"/>
    <w:rsid w:val="00716C07"/>
    <w:rsid w:val="00716FB5"/>
    <w:rsid w:val="00720E9C"/>
    <w:rsid w:val="00721971"/>
    <w:rsid w:val="00723930"/>
    <w:rsid w:val="00723FA9"/>
    <w:rsid w:val="00725683"/>
    <w:rsid w:val="007333C0"/>
    <w:rsid w:val="00733F47"/>
    <w:rsid w:val="00736002"/>
    <w:rsid w:val="00736F1B"/>
    <w:rsid w:val="00740E95"/>
    <w:rsid w:val="00743915"/>
    <w:rsid w:val="00745684"/>
    <w:rsid w:val="0075161E"/>
    <w:rsid w:val="00753E09"/>
    <w:rsid w:val="00765DB5"/>
    <w:rsid w:val="007713B8"/>
    <w:rsid w:val="0077285D"/>
    <w:rsid w:val="00775B06"/>
    <w:rsid w:val="007810C9"/>
    <w:rsid w:val="0078161A"/>
    <w:rsid w:val="00786B9B"/>
    <w:rsid w:val="00786BB6"/>
    <w:rsid w:val="007903B5"/>
    <w:rsid w:val="00790571"/>
    <w:rsid w:val="00790680"/>
    <w:rsid w:val="00790DAE"/>
    <w:rsid w:val="007929C7"/>
    <w:rsid w:val="00792EB6"/>
    <w:rsid w:val="007936D0"/>
    <w:rsid w:val="007940D6"/>
    <w:rsid w:val="00797043"/>
    <w:rsid w:val="00797A6C"/>
    <w:rsid w:val="007A15CD"/>
    <w:rsid w:val="007A40BC"/>
    <w:rsid w:val="007A77B4"/>
    <w:rsid w:val="007B1C33"/>
    <w:rsid w:val="007B214D"/>
    <w:rsid w:val="007B416C"/>
    <w:rsid w:val="007B7708"/>
    <w:rsid w:val="007B7CB4"/>
    <w:rsid w:val="007C3837"/>
    <w:rsid w:val="007C428B"/>
    <w:rsid w:val="007C4FA7"/>
    <w:rsid w:val="007C52DA"/>
    <w:rsid w:val="007C61A4"/>
    <w:rsid w:val="007C7790"/>
    <w:rsid w:val="007D1292"/>
    <w:rsid w:val="007D26DD"/>
    <w:rsid w:val="007D2C56"/>
    <w:rsid w:val="007D4AC8"/>
    <w:rsid w:val="007D5FAE"/>
    <w:rsid w:val="007D747C"/>
    <w:rsid w:val="007D7C87"/>
    <w:rsid w:val="007E0513"/>
    <w:rsid w:val="007F0345"/>
    <w:rsid w:val="007F23C3"/>
    <w:rsid w:val="007F2D74"/>
    <w:rsid w:val="007F4857"/>
    <w:rsid w:val="007F4934"/>
    <w:rsid w:val="007F632C"/>
    <w:rsid w:val="00803C17"/>
    <w:rsid w:val="008047E1"/>
    <w:rsid w:val="00804917"/>
    <w:rsid w:val="00806639"/>
    <w:rsid w:val="00807762"/>
    <w:rsid w:val="00815B57"/>
    <w:rsid w:val="00815C9D"/>
    <w:rsid w:val="00822603"/>
    <w:rsid w:val="00823DEE"/>
    <w:rsid w:val="00824046"/>
    <w:rsid w:val="0082756F"/>
    <w:rsid w:val="0083072B"/>
    <w:rsid w:val="00834AD1"/>
    <w:rsid w:val="008419CB"/>
    <w:rsid w:val="00843B6F"/>
    <w:rsid w:val="00844E45"/>
    <w:rsid w:val="00847645"/>
    <w:rsid w:val="00851081"/>
    <w:rsid w:val="00851650"/>
    <w:rsid w:val="008521D5"/>
    <w:rsid w:val="00854563"/>
    <w:rsid w:val="00857A86"/>
    <w:rsid w:val="00857F4E"/>
    <w:rsid w:val="0086242E"/>
    <w:rsid w:val="00862742"/>
    <w:rsid w:val="00862DA8"/>
    <w:rsid w:val="00863DD7"/>
    <w:rsid w:val="00865568"/>
    <w:rsid w:val="0087175B"/>
    <w:rsid w:val="008722F9"/>
    <w:rsid w:val="00872524"/>
    <w:rsid w:val="00872BE2"/>
    <w:rsid w:val="00883F1C"/>
    <w:rsid w:val="0088603B"/>
    <w:rsid w:val="008870A0"/>
    <w:rsid w:val="00892885"/>
    <w:rsid w:val="008969DB"/>
    <w:rsid w:val="008975D3"/>
    <w:rsid w:val="00897775"/>
    <w:rsid w:val="008A2058"/>
    <w:rsid w:val="008A55AD"/>
    <w:rsid w:val="008A6180"/>
    <w:rsid w:val="008A7CFA"/>
    <w:rsid w:val="008B079F"/>
    <w:rsid w:val="008B0BA2"/>
    <w:rsid w:val="008B0D9C"/>
    <w:rsid w:val="008B175C"/>
    <w:rsid w:val="008B309D"/>
    <w:rsid w:val="008B5641"/>
    <w:rsid w:val="008C11D6"/>
    <w:rsid w:val="008C192E"/>
    <w:rsid w:val="008C2BC3"/>
    <w:rsid w:val="008D158C"/>
    <w:rsid w:val="008D1941"/>
    <w:rsid w:val="008E2D5F"/>
    <w:rsid w:val="008E3473"/>
    <w:rsid w:val="008E4CD1"/>
    <w:rsid w:val="008E791F"/>
    <w:rsid w:val="008F113A"/>
    <w:rsid w:val="008F17A2"/>
    <w:rsid w:val="008F347C"/>
    <w:rsid w:val="008F4BCA"/>
    <w:rsid w:val="008F62D0"/>
    <w:rsid w:val="008F67C9"/>
    <w:rsid w:val="00902ECA"/>
    <w:rsid w:val="009043A0"/>
    <w:rsid w:val="0091336A"/>
    <w:rsid w:val="00914B64"/>
    <w:rsid w:val="00916094"/>
    <w:rsid w:val="00916A9B"/>
    <w:rsid w:val="00916F73"/>
    <w:rsid w:val="00920E05"/>
    <w:rsid w:val="009211A1"/>
    <w:rsid w:val="00926A4F"/>
    <w:rsid w:val="009304C7"/>
    <w:rsid w:val="00931FE0"/>
    <w:rsid w:val="00932337"/>
    <w:rsid w:val="00936FE7"/>
    <w:rsid w:val="009372CA"/>
    <w:rsid w:val="00941F32"/>
    <w:rsid w:val="00942ABE"/>
    <w:rsid w:val="00953DB1"/>
    <w:rsid w:val="00954C40"/>
    <w:rsid w:val="009577C8"/>
    <w:rsid w:val="0095788D"/>
    <w:rsid w:val="00960AD7"/>
    <w:rsid w:val="00961F73"/>
    <w:rsid w:val="00962968"/>
    <w:rsid w:val="0096397D"/>
    <w:rsid w:val="009664B3"/>
    <w:rsid w:val="0096717E"/>
    <w:rsid w:val="0097024A"/>
    <w:rsid w:val="0097357B"/>
    <w:rsid w:val="00974831"/>
    <w:rsid w:val="00980DA1"/>
    <w:rsid w:val="00982306"/>
    <w:rsid w:val="0099196F"/>
    <w:rsid w:val="009925DB"/>
    <w:rsid w:val="00993B49"/>
    <w:rsid w:val="009970F3"/>
    <w:rsid w:val="009973BE"/>
    <w:rsid w:val="009A03AE"/>
    <w:rsid w:val="009A6C9B"/>
    <w:rsid w:val="009A73AE"/>
    <w:rsid w:val="009B0AAE"/>
    <w:rsid w:val="009B206E"/>
    <w:rsid w:val="009C07C8"/>
    <w:rsid w:val="009C19D4"/>
    <w:rsid w:val="009C45D0"/>
    <w:rsid w:val="009C557E"/>
    <w:rsid w:val="009C6826"/>
    <w:rsid w:val="009C7135"/>
    <w:rsid w:val="009C7C3F"/>
    <w:rsid w:val="009D37A8"/>
    <w:rsid w:val="009D3B05"/>
    <w:rsid w:val="009D3FA0"/>
    <w:rsid w:val="009D5AEC"/>
    <w:rsid w:val="009D6C88"/>
    <w:rsid w:val="009E36D1"/>
    <w:rsid w:val="009E6135"/>
    <w:rsid w:val="009F1EFA"/>
    <w:rsid w:val="009F6CD5"/>
    <w:rsid w:val="00A05F00"/>
    <w:rsid w:val="00A10D44"/>
    <w:rsid w:val="00A12D55"/>
    <w:rsid w:val="00A12E18"/>
    <w:rsid w:val="00A165A9"/>
    <w:rsid w:val="00A20E02"/>
    <w:rsid w:val="00A21EAF"/>
    <w:rsid w:val="00A23ADA"/>
    <w:rsid w:val="00A24C4F"/>
    <w:rsid w:val="00A25197"/>
    <w:rsid w:val="00A252D5"/>
    <w:rsid w:val="00A25809"/>
    <w:rsid w:val="00A25E88"/>
    <w:rsid w:val="00A272BC"/>
    <w:rsid w:val="00A30018"/>
    <w:rsid w:val="00A304FE"/>
    <w:rsid w:val="00A317C1"/>
    <w:rsid w:val="00A326AC"/>
    <w:rsid w:val="00A41795"/>
    <w:rsid w:val="00A44C9E"/>
    <w:rsid w:val="00A50568"/>
    <w:rsid w:val="00A57015"/>
    <w:rsid w:val="00A60A81"/>
    <w:rsid w:val="00A61978"/>
    <w:rsid w:val="00A62D27"/>
    <w:rsid w:val="00A639AA"/>
    <w:rsid w:val="00A640B6"/>
    <w:rsid w:val="00A74F20"/>
    <w:rsid w:val="00A80B1D"/>
    <w:rsid w:val="00A831BA"/>
    <w:rsid w:val="00A91468"/>
    <w:rsid w:val="00A93B33"/>
    <w:rsid w:val="00A93B6E"/>
    <w:rsid w:val="00A970A4"/>
    <w:rsid w:val="00AA5560"/>
    <w:rsid w:val="00AB1757"/>
    <w:rsid w:val="00AB1BB4"/>
    <w:rsid w:val="00AB2767"/>
    <w:rsid w:val="00AB33CA"/>
    <w:rsid w:val="00AB45D8"/>
    <w:rsid w:val="00AB4EF8"/>
    <w:rsid w:val="00AB6525"/>
    <w:rsid w:val="00AC0F26"/>
    <w:rsid w:val="00AC1DAB"/>
    <w:rsid w:val="00AC1F1B"/>
    <w:rsid w:val="00AC64DB"/>
    <w:rsid w:val="00AC681C"/>
    <w:rsid w:val="00AC6EAF"/>
    <w:rsid w:val="00AD057A"/>
    <w:rsid w:val="00AD5946"/>
    <w:rsid w:val="00AE46D3"/>
    <w:rsid w:val="00AF4807"/>
    <w:rsid w:val="00AF50A8"/>
    <w:rsid w:val="00AF638B"/>
    <w:rsid w:val="00AF68AB"/>
    <w:rsid w:val="00AF76D5"/>
    <w:rsid w:val="00B002BB"/>
    <w:rsid w:val="00B00932"/>
    <w:rsid w:val="00B01C42"/>
    <w:rsid w:val="00B026BB"/>
    <w:rsid w:val="00B02C7D"/>
    <w:rsid w:val="00B0387D"/>
    <w:rsid w:val="00B10528"/>
    <w:rsid w:val="00B10ACC"/>
    <w:rsid w:val="00B11A9E"/>
    <w:rsid w:val="00B1252D"/>
    <w:rsid w:val="00B133C7"/>
    <w:rsid w:val="00B15FCF"/>
    <w:rsid w:val="00B221C1"/>
    <w:rsid w:val="00B225E4"/>
    <w:rsid w:val="00B228E2"/>
    <w:rsid w:val="00B327EA"/>
    <w:rsid w:val="00B3300C"/>
    <w:rsid w:val="00B41FFF"/>
    <w:rsid w:val="00B44F7C"/>
    <w:rsid w:val="00B463E3"/>
    <w:rsid w:val="00B475CF"/>
    <w:rsid w:val="00B47DB3"/>
    <w:rsid w:val="00B5144D"/>
    <w:rsid w:val="00B52F72"/>
    <w:rsid w:val="00B56C4A"/>
    <w:rsid w:val="00B603D7"/>
    <w:rsid w:val="00B60870"/>
    <w:rsid w:val="00B634DC"/>
    <w:rsid w:val="00B64534"/>
    <w:rsid w:val="00B66DC2"/>
    <w:rsid w:val="00B75AFF"/>
    <w:rsid w:val="00B75C29"/>
    <w:rsid w:val="00B81D3F"/>
    <w:rsid w:val="00B85F90"/>
    <w:rsid w:val="00B95F50"/>
    <w:rsid w:val="00B9791D"/>
    <w:rsid w:val="00BA0271"/>
    <w:rsid w:val="00BA07EE"/>
    <w:rsid w:val="00BA112E"/>
    <w:rsid w:val="00BA2F6A"/>
    <w:rsid w:val="00BA36F0"/>
    <w:rsid w:val="00BA47F0"/>
    <w:rsid w:val="00BA628D"/>
    <w:rsid w:val="00BA6BF0"/>
    <w:rsid w:val="00BA7C24"/>
    <w:rsid w:val="00BB00A4"/>
    <w:rsid w:val="00BB1953"/>
    <w:rsid w:val="00BB3405"/>
    <w:rsid w:val="00BB5EA6"/>
    <w:rsid w:val="00BB6FD5"/>
    <w:rsid w:val="00BB7844"/>
    <w:rsid w:val="00BC2087"/>
    <w:rsid w:val="00BC331F"/>
    <w:rsid w:val="00BD085A"/>
    <w:rsid w:val="00BD1485"/>
    <w:rsid w:val="00BE0C08"/>
    <w:rsid w:val="00BE1D8F"/>
    <w:rsid w:val="00BE2C9F"/>
    <w:rsid w:val="00BE34AE"/>
    <w:rsid w:val="00BE41BE"/>
    <w:rsid w:val="00BE50A4"/>
    <w:rsid w:val="00BE71D9"/>
    <w:rsid w:val="00BF1510"/>
    <w:rsid w:val="00BF1713"/>
    <w:rsid w:val="00BF196C"/>
    <w:rsid w:val="00BF3DC0"/>
    <w:rsid w:val="00BF45F2"/>
    <w:rsid w:val="00BF6913"/>
    <w:rsid w:val="00C00B98"/>
    <w:rsid w:val="00C00E01"/>
    <w:rsid w:val="00C01189"/>
    <w:rsid w:val="00C04296"/>
    <w:rsid w:val="00C1411D"/>
    <w:rsid w:val="00C15059"/>
    <w:rsid w:val="00C15DC3"/>
    <w:rsid w:val="00C23131"/>
    <w:rsid w:val="00C271A0"/>
    <w:rsid w:val="00C27EE5"/>
    <w:rsid w:val="00C27F5B"/>
    <w:rsid w:val="00C3071D"/>
    <w:rsid w:val="00C30EA2"/>
    <w:rsid w:val="00C31179"/>
    <w:rsid w:val="00C3141B"/>
    <w:rsid w:val="00C31718"/>
    <w:rsid w:val="00C31B56"/>
    <w:rsid w:val="00C344CA"/>
    <w:rsid w:val="00C36EBA"/>
    <w:rsid w:val="00C37A5E"/>
    <w:rsid w:val="00C40BD0"/>
    <w:rsid w:val="00C41A24"/>
    <w:rsid w:val="00C43A19"/>
    <w:rsid w:val="00C45833"/>
    <w:rsid w:val="00C45A24"/>
    <w:rsid w:val="00C50E07"/>
    <w:rsid w:val="00C51A10"/>
    <w:rsid w:val="00C5299B"/>
    <w:rsid w:val="00C559F4"/>
    <w:rsid w:val="00C5787B"/>
    <w:rsid w:val="00C619E5"/>
    <w:rsid w:val="00C647C3"/>
    <w:rsid w:val="00C70216"/>
    <w:rsid w:val="00C702CD"/>
    <w:rsid w:val="00C908FF"/>
    <w:rsid w:val="00C90E4D"/>
    <w:rsid w:val="00C910E7"/>
    <w:rsid w:val="00C92584"/>
    <w:rsid w:val="00C93C3E"/>
    <w:rsid w:val="00C9582C"/>
    <w:rsid w:val="00C95CA7"/>
    <w:rsid w:val="00CA152F"/>
    <w:rsid w:val="00CA421B"/>
    <w:rsid w:val="00CA5D63"/>
    <w:rsid w:val="00CA690E"/>
    <w:rsid w:val="00CB0159"/>
    <w:rsid w:val="00CB6C97"/>
    <w:rsid w:val="00CB7193"/>
    <w:rsid w:val="00CB7B61"/>
    <w:rsid w:val="00CB7DE9"/>
    <w:rsid w:val="00CC1885"/>
    <w:rsid w:val="00CD1792"/>
    <w:rsid w:val="00CD3B30"/>
    <w:rsid w:val="00CD5881"/>
    <w:rsid w:val="00CD5BAB"/>
    <w:rsid w:val="00CE12E1"/>
    <w:rsid w:val="00CE21E3"/>
    <w:rsid w:val="00CE27FB"/>
    <w:rsid w:val="00CE41E2"/>
    <w:rsid w:val="00CE7A94"/>
    <w:rsid w:val="00CF47B4"/>
    <w:rsid w:val="00CF73AE"/>
    <w:rsid w:val="00D004D7"/>
    <w:rsid w:val="00D012D3"/>
    <w:rsid w:val="00D0653D"/>
    <w:rsid w:val="00D06788"/>
    <w:rsid w:val="00D12D2E"/>
    <w:rsid w:val="00D179A6"/>
    <w:rsid w:val="00D20E5E"/>
    <w:rsid w:val="00D21721"/>
    <w:rsid w:val="00D22A35"/>
    <w:rsid w:val="00D22A4D"/>
    <w:rsid w:val="00D23AFF"/>
    <w:rsid w:val="00D26A1F"/>
    <w:rsid w:val="00D27135"/>
    <w:rsid w:val="00D3396B"/>
    <w:rsid w:val="00D339EE"/>
    <w:rsid w:val="00D4310E"/>
    <w:rsid w:val="00D52758"/>
    <w:rsid w:val="00D60911"/>
    <w:rsid w:val="00D62B94"/>
    <w:rsid w:val="00D67445"/>
    <w:rsid w:val="00D7579D"/>
    <w:rsid w:val="00D81E67"/>
    <w:rsid w:val="00D854F6"/>
    <w:rsid w:val="00D92A93"/>
    <w:rsid w:val="00D92B94"/>
    <w:rsid w:val="00D93EB5"/>
    <w:rsid w:val="00DA3422"/>
    <w:rsid w:val="00DA54F9"/>
    <w:rsid w:val="00DA5510"/>
    <w:rsid w:val="00DB09B3"/>
    <w:rsid w:val="00DB1AC3"/>
    <w:rsid w:val="00DB2192"/>
    <w:rsid w:val="00DB515E"/>
    <w:rsid w:val="00DC0527"/>
    <w:rsid w:val="00DC1733"/>
    <w:rsid w:val="00DC4A9D"/>
    <w:rsid w:val="00DC5158"/>
    <w:rsid w:val="00DC6D23"/>
    <w:rsid w:val="00DD08D7"/>
    <w:rsid w:val="00DD5204"/>
    <w:rsid w:val="00DD5576"/>
    <w:rsid w:val="00DD68A4"/>
    <w:rsid w:val="00DD71BA"/>
    <w:rsid w:val="00DD727B"/>
    <w:rsid w:val="00DD7F7B"/>
    <w:rsid w:val="00DE0D91"/>
    <w:rsid w:val="00DE1B82"/>
    <w:rsid w:val="00DE2366"/>
    <w:rsid w:val="00DF0A70"/>
    <w:rsid w:val="00DF2D05"/>
    <w:rsid w:val="00DF2F17"/>
    <w:rsid w:val="00DF7BDC"/>
    <w:rsid w:val="00E008F1"/>
    <w:rsid w:val="00E065A2"/>
    <w:rsid w:val="00E11694"/>
    <w:rsid w:val="00E11810"/>
    <w:rsid w:val="00E13B28"/>
    <w:rsid w:val="00E20F41"/>
    <w:rsid w:val="00E2219B"/>
    <w:rsid w:val="00E22B20"/>
    <w:rsid w:val="00E30B17"/>
    <w:rsid w:val="00E316AC"/>
    <w:rsid w:val="00E36B7C"/>
    <w:rsid w:val="00E375FF"/>
    <w:rsid w:val="00E40A2F"/>
    <w:rsid w:val="00E42FE7"/>
    <w:rsid w:val="00E5245C"/>
    <w:rsid w:val="00E524BD"/>
    <w:rsid w:val="00E53DDC"/>
    <w:rsid w:val="00E54A60"/>
    <w:rsid w:val="00E60CDF"/>
    <w:rsid w:val="00E644ED"/>
    <w:rsid w:val="00E64F60"/>
    <w:rsid w:val="00E66C0B"/>
    <w:rsid w:val="00E66F74"/>
    <w:rsid w:val="00E70240"/>
    <w:rsid w:val="00E70728"/>
    <w:rsid w:val="00E7144B"/>
    <w:rsid w:val="00E74D4C"/>
    <w:rsid w:val="00E751CE"/>
    <w:rsid w:val="00E81CB1"/>
    <w:rsid w:val="00E81DDC"/>
    <w:rsid w:val="00E827DD"/>
    <w:rsid w:val="00E84103"/>
    <w:rsid w:val="00E8454B"/>
    <w:rsid w:val="00E90DAE"/>
    <w:rsid w:val="00E924AF"/>
    <w:rsid w:val="00E926D8"/>
    <w:rsid w:val="00E93698"/>
    <w:rsid w:val="00EA398E"/>
    <w:rsid w:val="00EA4CD1"/>
    <w:rsid w:val="00EA4EFA"/>
    <w:rsid w:val="00EA6168"/>
    <w:rsid w:val="00EB01DD"/>
    <w:rsid w:val="00EB5FE3"/>
    <w:rsid w:val="00EB6407"/>
    <w:rsid w:val="00EC5049"/>
    <w:rsid w:val="00EC6220"/>
    <w:rsid w:val="00ED47DE"/>
    <w:rsid w:val="00ED5548"/>
    <w:rsid w:val="00ED7E7E"/>
    <w:rsid w:val="00EE123B"/>
    <w:rsid w:val="00EE1C34"/>
    <w:rsid w:val="00EE6EBF"/>
    <w:rsid w:val="00EF15AB"/>
    <w:rsid w:val="00EF30BF"/>
    <w:rsid w:val="00EF5EBD"/>
    <w:rsid w:val="00F132D0"/>
    <w:rsid w:val="00F13642"/>
    <w:rsid w:val="00F1535A"/>
    <w:rsid w:val="00F158C9"/>
    <w:rsid w:val="00F16589"/>
    <w:rsid w:val="00F17AC7"/>
    <w:rsid w:val="00F222DE"/>
    <w:rsid w:val="00F23BF1"/>
    <w:rsid w:val="00F243C1"/>
    <w:rsid w:val="00F30E53"/>
    <w:rsid w:val="00F345AC"/>
    <w:rsid w:val="00F34C37"/>
    <w:rsid w:val="00F42914"/>
    <w:rsid w:val="00F435CA"/>
    <w:rsid w:val="00F43681"/>
    <w:rsid w:val="00F440FF"/>
    <w:rsid w:val="00F45DC7"/>
    <w:rsid w:val="00F4621C"/>
    <w:rsid w:val="00F47100"/>
    <w:rsid w:val="00F51A5D"/>
    <w:rsid w:val="00F547C0"/>
    <w:rsid w:val="00F573E0"/>
    <w:rsid w:val="00F620B0"/>
    <w:rsid w:val="00F64037"/>
    <w:rsid w:val="00F669D5"/>
    <w:rsid w:val="00F6730F"/>
    <w:rsid w:val="00F6760E"/>
    <w:rsid w:val="00F676DF"/>
    <w:rsid w:val="00F71EE5"/>
    <w:rsid w:val="00F72169"/>
    <w:rsid w:val="00F81901"/>
    <w:rsid w:val="00F85500"/>
    <w:rsid w:val="00F865F6"/>
    <w:rsid w:val="00F87E68"/>
    <w:rsid w:val="00F91080"/>
    <w:rsid w:val="00F921F6"/>
    <w:rsid w:val="00F9495F"/>
    <w:rsid w:val="00FB2D7D"/>
    <w:rsid w:val="00FB3195"/>
    <w:rsid w:val="00FB5A8A"/>
    <w:rsid w:val="00FC1C1B"/>
    <w:rsid w:val="00FC33EB"/>
    <w:rsid w:val="00FD1893"/>
    <w:rsid w:val="00FD33D7"/>
    <w:rsid w:val="00FD5E7F"/>
    <w:rsid w:val="00FD76CA"/>
    <w:rsid w:val="00FE0A57"/>
    <w:rsid w:val="00FE0BBB"/>
    <w:rsid w:val="00FE0F61"/>
    <w:rsid w:val="00FE2239"/>
    <w:rsid w:val="00FE4152"/>
    <w:rsid w:val="00FE45B0"/>
    <w:rsid w:val="00FE4705"/>
    <w:rsid w:val="00FE58BE"/>
    <w:rsid w:val="00FE78BB"/>
    <w:rsid w:val="00FF30AB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43EC2"/>
  <w15:chartTrackingRefBased/>
  <w15:docId w15:val="{1DB74680-4140-48B5-B266-618CF000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88D"/>
    <w:pPr>
      <w:autoSpaceDE w:val="0"/>
      <w:autoSpaceDN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0BF"/>
    <w:pPr>
      <w:keepNext/>
      <w:keepLines/>
      <w:autoSpaceDE/>
      <w:autoSpaceDN/>
      <w:spacing w:before="40" w:line="276" w:lineRule="auto"/>
      <w:jc w:val="both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603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03D7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12D55"/>
    <w:pPr>
      <w:widowControl w:val="0"/>
      <w:autoSpaceDE w:val="0"/>
      <w:autoSpaceDN w:val="0"/>
    </w:pPr>
    <w:rPr>
      <w:rFonts w:ascii="HFKFHA+ComicSansMS" w:hAnsi="HFKFHA+ComicSansMS" w:cs="HFKFHA+ComicSansMS"/>
      <w:color w:val="000000"/>
    </w:rPr>
  </w:style>
  <w:style w:type="paragraph" w:customStyle="1" w:styleId="CM1">
    <w:name w:val="CM1"/>
    <w:basedOn w:val="Default"/>
    <w:next w:val="Default"/>
    <w:rsid w:val="00A12D55"/>
    <w:pPr>
      <w:spacing w:line="308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A12D55"/>
    <w:pPr>
      <w:spacing w:after="613"/>
    </w:pPr>
    <w:rPr>
      <w:color w:val="auto"/>
    </w:rPr>
  </w:style>
  <w:style w:type="paragraph" w:customStyle="1" w:styleId="CM19">
    <w:name w:val="CM19"/>
    <w:basedOn w:val="Default"/>
    <w:next w:val="Default"/>
    <w:rsid w:val="00A12D55"/>
    <w:pPr>
      <w:spacing w:after="1228"/>
    </w:pPr>
    <w:rPr>
      <w:color w:val="auto"/>
    </w:rPr>
  </w:style>
  <w:style w:type="paragraph" w:customStyle="1" w:styleId="CM20">
    <w:name w:val="CM20"/>
    <w:basedOn w:val="Default"/>
    <w:next w:val="Default"/>
    <w:rsid w:val="00A12D55"/>
    <w:pPr>
      <w:spacing w:after="308"/>
    </w:pPr>
    <w:rPr>
      <w:color w:val="auto"/>
    </w:rPr>
  </w:style>
  <w:style w:type="paragraph" w:customStyle="1" w:styleId="CM16">
    <w:name w:val="CM16"/>
    <w:basedOn w:val="Default"/>
    <w:next w:val="Default"/>
    <w:rsid w:val="00A12D55"/>
    <w:pPr>
      <w:spacing w:after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A12D55"/>
    <w:pPr>
      <w:autoSpaceDE/>
      <w:autoSpaceDN/>
      <w:ind w:left="720"/>
    </w:pPr>
    <w:rPr>
      <w:rFonts w:ascii="Cambria" w:eastAsia="MS ??" w:hAnsi="Cambria" w:cs="Cambria"/>
      <w:sz w:val="24"/>
      <w:szCs w:val="24"/>
      <w:lang w:val="es-ES_tradnl"/>
    </w:rPr>
  </w:style>
  <w:style w:type="paragraph" w:styleId="NormalWeb">
    <w:name w:val="Normal (Web)"/>
    <w:basedOn w:val="Normal"/>
    <w:uiPriority w:val="99"/>
    <w:rsid w:val="00A12D5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sid w:val="00A12D55"/>
    <w:rPr>
      <w:b/>
      <w:bCs/>
    </w:rPr>
  </w:style>
  <w:style w:type="character" w:styleId="Nmerodepgina">
    <w:name w:val="page number"/>
    <w:basedOn w:val="Fuentedeprrafopredeter"/>
    <w:rsid w:val="003032C0"/>
  </w:style>
  <w:style w:type="paragraph" w:customStyle="1" w:styleId="Prrafodelista1">
    <w:name w:val="Párrafo de lista1"/>
    <w:basedOn w:val="Normal"/>
    <w:rsid w:val="00340CD0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F13642"/>
    <w:pPr>
      <w:widowControl w:val="0"/>
      <w:autoSpaceDE/>
      <w:autoSpaceDN/>
      <w:spacing w:line="391" w:lineRule="exact"/>
      <w:ind w:firstLine="720"/>
      <w:jc w:val="both"/>
    </w:pPr>
    <w:rPr>
      <w:rFonts w:ascii="Goudy Old Style" w:hAnsi="Goudy Old Style"/>
      <w:snapToGrid w:val="0"/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F13642"/>
    <w:rPr>
      <w:rFonts w:ascii="Goudy Old Style" w:hAnsi="Goudy Old Style"/>
      <w:snapToGrid w:val="0"/>
      <w:sz w:val="24"/>
      <w:lang w:val="es-ES_tradnl"/>
    </w:rPr>
  </w:style>
  <w:style w:type="table" w:styleId="Tablaconcuadrcula">
    <w:name w:val="Table Grid"/>
    <w:basedOn w:val="Tablanormal"/>
    <w:rsid w:val="006B3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EF30B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rsid w:val="00B52F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2F72"/>
  </w:style>
  <w:style w:type="paragraph" w:styleId="Textodeglobo">
    <w:name w:val="Balloon Text"/>
    <w:basedOn w:val="Normal"/>
    <w:link w:val="TextodegloboCar"/>
    <w:rsid w:val="005539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539BB"/>
    <w:rPr>
      <w:rFonts w:ascii="Segoe UI" w:hAnsi="Segoe UI" w:cs="Segoe UI"/>
      <w:sz w:val="18"/>
      <w:szCs w:val="18"/>
    </w:rPr>
  </w:style>
  <w:style w:type="character" w:styleId="Hipervnculo">
    <w:name w:val="Hyperlink"/>
    <w:rsid w:val="00376A3E"/>
    <w:rPr>
      <w:color w:val="0563C1"/>
      <w:u w:val="single"/>
    </w:rPr>
  </w:style>
  <w:style w:type="paragraph" w:customStyle="1" w:styleId="Cabecera-Centrodirectivo">
    <w:name w:val="Cabecera - Centro directivo"/>
    <w:autoRedefine/>
    <w:qFormat/>
    <w:rsid w:val="00051A18"/>
    <w:pPr>
      <w:spacing w:before="40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rsid w:val="00051A18"/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styleId="Sangra3detindependiente">
    <w:name w:val="Body Text Indent 3"/>
    <w:basedOn w:val="Normal"/>
    <w:link w:val="Sangra3detindependienteCar"/>
    <w:rsid w:val="00DC6D2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6D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9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1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35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3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2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050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0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72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605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833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gjaseco\Escritorio\PLANTILLA%20OFICIO%20SALU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E8AA-CD56-4E05-86A5-28DA1501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SALUD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PRUEBA: GRIS</vt:lpstr>
    </vt:vector>
  </TitlesOfParts>
  <Company>HURS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PRUEBA: GRIS</dc:title>
  <dc:subject/>
  <dc:creator>ugjaseco</dc:creator>
  <cp:keywords/>
  <cp:lastModifiedBy>Sereno Copado, Juan Alfon</cp:lastModifiedBy>
  <cp:revision>3</cp:revision>
  <cp:lastPrinted>2022-05-16T14:33:00Z</cp:lastPrinted>
  <dcterms:created xsi:type="dcterms:W3CDTF">2022-10-19T18:17:00Z</dcterms:created>
  <dcterms:modified xsi:type="dcterms:W3CDTF">2022-10-19T18:20:00Z</dcterms:modified>
</cp:coreProperties>
</file>