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C4" w:rsidRPr="00A219CB" w:rsidRDefault="005726C4" w:rsidP="005726C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219CB">
        <w:rPr>
          <w:rFonts w:ascii="Tahoma" w:eastAsia="Tahoma" w:hAnsi="Tahoma" w:cs="Tahoma"/>
          <w:color w:val="000000" w:themeColor="text1"/>
          <w:kern w:val="24"/>
          <w:sz w:val="28"/>
          <w:szCs w:val="28"/>
        </w:rPr>
        <w:t>COMITÉ DE ÉTICA ASISITENCIAL DE MÁLAGA</w:t>
      </w:r>
    </w:p>
    <w:p w:rsidR="005726C4" w:rsidRPr="007709F9" w:rsidRDefault="005726C4" w:rsidP="005726C4">
      <w:pPr>
        <w:pStyle w:val="NormalWeb"/>
        <w:spacing w:before="0" w:beforeAutospacing="0" w:after="0" w:afterAutospacing="0"/>
        <w:rPr>
          <w:rFonts w:ascii="Tahoma" w:eastAsia="Tahoma" w:hAnsi="Tahoma" w:cs="Tahoma"/>
          <w:color w:val="000000" w:themeColor="text1"/>
          <w:kern w:val="24"/>
          <w:sz w:val="32"/>
          <w:szCs w:val="32"/>
        </w:rPr>
      </w:pPr>
      <w:r w:rsidRPr="00A219CB">
        <w:rPr>
          <w:rFonts w:ascii="Tahoma" w:eastAsia="Tahoma" w:hAnsi="Tahoma" w:cs="Tahoma"/>
          <w:color w:val="000000" w:themeColor="text1"/>
          <w:kern w:val="24"/>
          <w:sz w:val="28"/>
          <w:szCs w:val="28"/>
        </w:rPr>
        <w:t>SOLICITUD DE CONSULTA</w:t>
      </w:r>
      <w:r w:rsidRPr="007709F9">
        <w:rPr>
          <w:rFonts w:ascii="Tahoma" w:eastAsia="Tahoma" w:hAnsi="Tahoma" w:cs="Tahoma"/>
          <w:color w:val="000000" w:themeColor="text1"/>
          <w:kern w:val="24"/>
          <w:sz w:val="32"/>
          <w:szCs w:val="32"/>
        </w:rPr>
        <w:t xml:space="preserve"> </w:t>
      </w:r>
    </w:p>
    <w:p w:rsidR="001167A0" w:rsidRPr="007709F9" w:rsidRDefault="001167A0" w:rsidP="005726C4">
      <w:pPr>
        <w:pStyle w:val="NormalWeb"/>
        <w:spacing w:before="0" w:beforeAutospacing="0" w:after="0" w:afterAutospacing="0"/>
        <w:rPr>
          <w:sz w:val="32"/>
          <w:szCs w:val="32"/>
        </w:rPr>
      </w:pPr>
    </w:p>
    <w:p w:rsidR="001167A0" w:rsidRPr="007709F9" w:rsidRDefault="005726C4" w:rsidP="00116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>Nombre y apellidos del solicitante:</w:t>
      </w:r>
    </w:p>
    <w:p w:rsidR="00C6114C" w:rsidRPr="007709F9" w:rsidRDefault="001167A0" w:rsidP="00116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>-</w:t>
      </w:r>
      <w:r w:rsidR="00CA17A3">
        <w:rPr>
          <w:rFonts w:ascii="Arial" w:hAnsi="Arial" w:cs="Arial"/>
          <w:sz w:val="24"/>
          <w:szCs w:val="24"/>
        </w:rPr>
        <w:t>En calidad de</w:t>
      </w:r>
      <w:r w:rsidR="00C6114C" w:rsidRPr="007709F9">
        <w:rPr>
          <w:rFonts w:ascii="Arial" w:hAnsi="Arial" w:cs="Arial"/>
          <w:sz w:val="24"/>
          <w:szCs w:val="24"/>
        </w:rPr>
        <w:t>:</w:t>
      </w:r>
    </w:p>
    <w:p w:rsidR="005561AB" w:rsidRDefault="001167A0" w:rsidP="00116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4252"/>
          <w:tab w:val="left" w:pos="5130"/>
        </w:tabs>
        <w:jc w:val="left"/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 xml:space="preserve">        </w:t>
      </w:r>
      <w:r w:rsidR="00CA17A3">
        <w:rPr>
          <w:rFonts w:ascii="Arial" w:hAnsi="Arial" w:cs="Arial"/>
          <w:sz w:val="24"/>
          <w:szCs w:val="24"/>
        </w:rPr>
        <w:t xml:space="preserve"> </w:t>
      </w:r>
      <w:r w:rsidRPr="00CA17A3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CA17A3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5561AB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5561AB">
        <w:rPr>
          <w:rFonts w:ascii="Arial" w:hAnsi="Arial" w:cs="Arial"/>
          <w:sz w:val="24"/>
          <w:szCs w:val="24"/>
        </w:rPr>
        <w:t xml:space="preserve">  Persona usuaria</w:t>
      </w:r>
      <w:r w:rsidR="005726C4" w:rsidRPr="007709F9">
        <w:rPr>
          <w:rFonts w:ascii="Arial" w:hAnsi="Arial" w:cs="Arial"/>
          <w:sz w:val="24"/>
          <w:szCs w:val="24"/>
        </w:rPr>
        <w:t xml:space="preserve">           </w:t>
      </w:r>
      <w:r w:rsidR="00CA17A3" w:rsidRPr="007709F9">
        <w:rPr>
          <w:rFonts w:ascii="Arial" w:hAnsi="Arial" w:cs="Arial"/>
          <w:sz w:val="24"/>
          <w:szCs w:val="24"/>
        </w:rPr>
        <w:t xml:space="preserve"> </w:t>
      </w:r>
      <w:r w:rsidR="00CA17A3">
        <w:rPr>
          <w:rFonts w:ascii="Arial" w:hAnsi="Arial" w:cs="Arial"/>
          <w:sz w:val="24"/>
          <w:szCs w:val="24"/>
        </w:rPr>
        <w:t xml:space="preserve"> </w:t>
      </w:r>
      <w:r w:rsidR="00CA17A3" w:rsidRPr="00CA17A3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5561AB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5561AB">
        <w:rPr>
          <w:rFonts w:ascii="Arial" w:hAnsi="Arial" w:cs="Arial"/>
          <w:sz w:val="24"/>
          <w:szCs w:val="24"/>
        </w:rPr>
        <w:t xml:space="preserve"> F</w:t>
      </w:r>
      <w:r w:rsidR="00302F4F">
        <w:rPr>
          <w:rFonts w:ascii="Arial" w:hAnsi="Arial" w:cs="Arial"/>
          <w:sz w:val="24"/>
          <w:szCs w:val="24"/>
        </w:rPr>
        <w:t xml:space="preserve">amiliar  </w:t>
      </w:r>
      <w:bookmarkStart w:id="0" w:name="_GoBack"/>
      <w:bookmarkEnd w:id="0"/>
      <w:r w:rsidR="00302F4F">
        <w:rPr>
          <w:rFonts w:ascii="Arial" w:hAnsi="Arial" w:cs="Arial"/>
          <w:sz w:val="24"/>
          <w:szCs w:val="24"/>
        </w:rPr>
        <w:t xml:space="preserve">       </w:t>
      </w:r>
    </w:p>
    <w:p w:rsidR="00A92B6C" w:rsidRPr="007709F9" w:rsidRDefault="005561AB" w:rsidP="00116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4252"/>
          <w:tab w:val="left" w:pos="513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A17A3">
        <w:rPr>
          <w:rFonts w:ascii="Arial" w:hAnsi="Arial" w:cs="Arial"/>
          <w:sz w:val="24"/>
          <w:szCs w:val="24"/>
        </w:rPr>
        <w:t xml:space="preserve"> </w:t>
      </w:r>
      <w:r w:rsidR="00CA17A3" w:rsidRPr="00CA17A3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CA17A3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Profesional. Servicio o UGC y categoría profesional:</w:t>
      </w:r>
      <w:r w:rsidR="001167A0" w:rsidRPr="007709F9">
        <w:rPr>
          <w:rFonts w:ascii="Arial" w:hAnsi="Arial" w:cs="Arial"/>
          <w:sz w:val="24"/>
          <w:szCs w:val="24"/>
        </w:rPr>
        <w:tab/>
      </w:r>
    </w:p>
    <w:p w:rsidR="001167A0" w:rsidRPr="007709F9" w:rsidRDefault="001167A0" w:rsidP="00116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4252"/>
        </w:tabs>
        <w:jc w:val="left"/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CA17A3" w:rsidRPr="007709F9">
        <w:rPr>
          <w:rFonts w:ascii="Arial" w:hAnsi="Arial" w:cs="Arial"/>
          <w:sz w:val="24"/>
          <w:szCs w:val="24"/>
        </w:rPr>
        <w:t xml:space="preserve"> </w:t>
      </w:r>
      <w:r w:rsidR="00CA17A3">
        <w:rPr>
          <w:rFonts w:ascii="Arial" w:hAnsi="Arial" w:cs="Arial"/>
          <w:sz w:val="24"/>
          <w:szCs w:val="24"/>
        </w:rPr>
        <w:t xml:space="preserve"> </w:t>
      </w:r>
      <w:r w:rsidR="00CA17A3" w:rsidRPr="00CA17A3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CA17A3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Pr="007709F9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5726C4" w:rsidRPr="007709F9">
        <w:rPr>
          <w:rFonts w:ascii="Arial" w:hAnsi="Arial" w:cs="Arial"/>
          <w:sz w:val="24"/>
          <w:szCs w:val="24"/>
          <w:shd w:val="clear" w:color="auto" w:fill="FFFFFF"/>
        </w:rPr>
        <w:t>Equipos directivos de Centro Sanitario</w:t>
      </w:r>
      <w:r w:rsidR="005561AB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="00CA17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A17A3" w:rsidRPr="007709F9">
        <w:rPr>
          <w:rFonts w:ascii="Arial" w:hAnsi="Arial" w:cs="Arial"/>
          <w:sz w:val="24"/>
          <w:szCs w:val="24"/>
        </w:rPr>
        <w:t xml:space="preserve"> </w:t>
      </w:r>
      <w:r w:rsidR="00CA17A3">
        <w:rPr>
          <w:rFonts w:ascii="Arial" w:hAnsi="Arial" w:cs="Arial"/>
          <w:sz w:val="24"/>
          <w:szCs w:val="24"/>
        </w:rPr>
        <w:t xml:space="preserve"> </w:t>
      </w:r>
      <w:r w:rsidR="00CA17A3" w:rsidRPr="00CA17A3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CA17A3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CA17A3">
        <w:rPr>
          <w:rFonts w:ascii="Arial" w:hAnsi="Arial" w:cs="Arial"/>
          <w:sz w:val="24"/>
          <w:szCs w:val="24"/>
        </w:rPr>
        <w:t xml:space="preserve"> </w:t>
      </w:r>
      <w:r w:rsidR="00CA17A3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A17A3" w:rsidRPr="007709F9">
        <w:rPr>
          <w:rFonts w:ascii="Arial" w:hAnsi="Arial" w:cs="Arial"/>
          <w:sz w:val="24"/>
          <w:szCs w:val="24"/>
          <w:shd w:val="clear" w:color="auto" w:fill="FFFFFF"/>
        </w:rPr>
        <w:t>nstitución</w:t>
      </w:r>
      <w:r w:rsidR="005726C4" w:rsidRPr="007709F9">
        <w:rPr>
          <w:rFonts w:ascii="Arial" w:hAnsi="Arial" w:cs="Arial"/>
          <w:sz w:val="24"/>
          <w:szCs w:val="24"/>
          <w:shd w:val="clear" w:color="auto" w:fill="FFFFFF"/>
        </w:rPr>
        <w:t xml:space="preserve"> Sanitaria</w:t>
      </w:r>
      <w:r w:rsidR="005417CD" w:rsidRPr="007709F9">
        <w:rPr>
          <w:rFonts w:ascii="Arial" w:hAnsi="Arial" w:cs="Arial"/>
          <w:sz w:val="24"/>
          <w:szCs w:val="24"/>
        </w:rPr>
        <w:tab/>
      </w:r>
    </w:p>
    <w:p w:rsidR="00A219CB" w:rsidRPr="007709F9" w:rsidRDefault="001167A0" w:rsidP="00116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4252"/>
        </w:tabs>
        <w:jc w:val="left"/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>-</w:t>
      </w:r>
      <w:r w:rsidR="00C6114C" w:rsidRPr="007709F9">
        <w:rPr>
          <w:rFonts w:ascii="Arial" w:hAnsi="Arial" w:cs="Arial"/>
          <w:sz w:val="24"/>
          <w:szCs w:val="24"/>
        </w:rPr>
        <w:t>Del Centro de S</w:t>
      </w:r>
      <w:r w:rsidR="00F2400C">
        <w:rPr>
          <w:rFonts w:ascii="Arial" w:hAnsi="Arial" w:cs="Arial"/>
          <w:sz w:val="24"/>
          <w:szCs w:val="24"/>
        </w:rPr>
        <w:t>alud</w:t>
      </w:r>
      <w:r w:rsidR="005561AB">
        <w:rPr>
          <w:rFonts w:ascii="Arial" w:hAnsi="Arial" w:cs="Arial"/>
          <w:sz w:val="24"/>
          <w:szCs w:val="24"/>
        </w:rPr>
        <w:t xml:space="preserve"> </w:t>
      </w:r>
      <w:r w:rsidR="00F2400C">
        <w:rPr>
          <w:rFonts w:ascii="Arial" w:hAnsi="Arial" w:cs="Arial"/>
          <w:sz w:val="24"/>
          <w:szCs w:val="24"/>
        </w:rPr>
        <w:t>/</w:t>
      </w:r>
      <w:r w:rsidR="00C6114C" w:rsidRPr="007709F9">
        <w:rPr>
          <w:rFonts w:ascii="Arial" w:hAnsi="Arial" w:cs="Arial"/>
          <w:sz w:val="24"/>
          <w:szCs w:val="24"/>
        </w:rPr>
        <w:t>Hospital:</w:t>
      </w:r>
    </w:p>
    <w:p w:rsidR="00C6114C" w:rsidRPr="007709F9" w:rsidRDefault="00C6114C" w:rsidP="00116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5"/>
        </w:tabs>
        <w:jc w:val="left"/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>-Dirección:</w:t>
      </w:r>
      <w:r w:rsidR="00A92B6C" w:rsidRPr="007709F9">
        <w:rPr>
          <w:rFonts w:ascii="Arial" w:hAnsi="Arial" w:cs="Arial"/>
          <w:sz w:val="24"/>
          <w:szCs w:val="24"/>
        </w:rPr>
        <w:tab/>
      </w:r>
    </w:p>
    <w:p w:rsidR="0054596C" w:rsidRDefault="00C6114C" w:rsidP="00116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4252"/>
        </w:tabs>
        <w:jc w:val="left"/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>-Teléfono:</w:t>
      </w:r>
    </w:p>
    <w:p w:rsidR="00CA17A3" w:rsidRDefault="00CA17A3" w:rsidP="00116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4252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>Correo:</w:t>
      </w:r>
    </w:p>
    <w:p w:rsidR="001167A0" w:rsidRPr="007709F9" w:rsidRDefault="00A92B6C" w:rsidP="004B1114">
      <w:pPr>
        <w:tabs>
          <w:tab w:val="left" w:pos="2160"/>
          <w:tab w:val="center" w:pos="4252"/>
        </w:tabs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 xml:space="preserve">Solicita </w:t>
      </w:r>
      <w:r w:rsidR="001167A0" w:rsidRPr="007709F9">
        <w:rPr>
          <w:rFonts w:ascii="Arial" w:hAnsi="Arial" w:cs="Arial"/>
          <w:sz w:val="24"/>
          <w:szCs w:val="24"/>
        </w:rPr>
        <w:t xml:space="preserve">que el Comité de Ética Asistencial de Málaga admita a trámite la presente solicitud y se le remita un informe asesor en referencia </w:t>
      </w:r>
      <w:r w:rsidR="00287535">
        <w:rPr>
          <w:rFonts w:ascii="Arial" w:hAnsi="Arial" w:cs="Arial"/>
          <w:sz w:val="24"/>
          <w:szCs w:val="24"/>
        </w:rPr>
        <w:t xml:space="preserve">al </w:t>
      </w:r>
      <w:r w:rsidR="001167A0" w:rsidRPr="007709F9">
        <w:rPr>
          <w:rFonts w:ascii="Arial" w:hAnsi="Arial" w:cs="Arial"/>
          <w:sz w:val="24"/>
          <w:szCs w:val="24"/>
        </w:rPr>
        <w:t xml:space="preserve">caso que se traslada con la siguiente información: </w:t>
      </w:r>
    </w:p>
    <w:p w:rsidR="001167A0" w:rsidRPr="007709F9" w:rsidRDefault="001167A0" w:rsidP="004B1114">
      <w:pPr>
        <w:tabs>
          <w:tab w:val="left" w:pos="2160"/>
          <w:tab w:val="center" w:pos="4252"/>
        </w:tabs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>1-Identificación sobre la persona sobre la que se realiza la consulta (</w:t>
      </w:r>
      <w:r w:rsidR="00366A73">
        <w:rPr>
          <w:rFonts w:ascii="Arial" w:hAnsi="Arial" w:cs="Arial"/>
          <w:sz w:val="24"/>
          <w:szCs w:val="24"/>
        </w:rPr>
        <w:t xml:space="preserve">NUHS, </w:t>
      </w:r>
      <w:r w:rsidR="005561AB">
        <w:rPr>
          <w:rFonts w:ascii="Arial" w:hAnsi="Arial" w:cs="Arial"/>
          <w:sz w:val="24"/>
          <w:szCs w:val="24"/>
        </w:rPr>
        <w:t>nombre, edad, género</w:t>
      </w:r>
      <w:r w:rsidRPr="007709F9">
        <w:rPr>
          <w:rFonts w:ascii="Arial" w:hAnsi="Arial" w:cs="Arial"/>
          <w:sz w:val="24"/>
          <w:szCs w:val="24"/>
        </w:rPr>
        <w:t>).</w:t>
      </w:r>
    </w:p>
    <w:p w:rsidR="001167A0" w:rsidRPr="007709F9" w:rsidRDefault="001167A0" w:rsidP="004B1114">
      <w:pPr>
        <w:tabs>
          <w:tab w:val="left" w:pos="2160"/>
          <w:tab w:val="center" w:pos="4252"/>
        </w:tabs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 xml:space="preserve">2-Situación </w:t>
      </w:r>
      <w:r w:rsidR="007709F9" w:rsidRPr="007709F9">
        <w:rPr>
          <w:rFonts w:ascii="Arial" w:hAnsi="Arial" w:cs="Arial"/>
          <w:sz w:val="24"/>
          <w:szCs w:val="24"/>
        </w:rPr>
        <w:t>socio familiar</w:t>
      </w:r>
      <w:r w:rsidRPr="007709F9">
        <w:rPr>
          <w:rFonts w:ascii="Arial" w:hAnsi="Arial" w:cs="Arial"/>
          <w:sz w:val="24"/>
          <w:szCs w:val="24"/>
        </w:rPr>
        <w:t>.</w:t>
      </w:r>
    </w:p>
    <w:p w:rsidR="001167A0" w:rsidRPr="007709F9" w:rsidRDefault="001167A0" w:rsidP="004B1114">
      <w:pPr>
        <w:tabs>
          <w:tab w:val="left" w:pos="2160"/>
          <w:tab w:val="center" w:pos="4252"/>
        </w:tabs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>3-Resumen de la historia clínica en la que conste,  al menos,  diagnóstico, tratamiento, evolución  y pronóstico.</w:t>
      </w:r>
    </w:p>
    <w:p w:rsidR="001167A0" w:rsidRPr="007709F9" w:rsidRDefault="001167A0" w:rsidP="004B1114">
      <w:pPr>
        <w:tabs>
          <w:tab w:val="left" w:pos="2160"/>
          <w:tab w:val="center" w:pos="4252"/>
        </w:tabs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>4-Conflito ético que genera el caso, sobre el que solicita informe del Comité de Ética.</w:t>
      </w:r>
    </w:p>
    <w:p w:rsidR="00A219CB" w:rsidRDefault="001167A0" w:rsidP="00A219CB">
      <w:pPr>
        <w:tabs>
          <w:tab w:val="left" w:pos="2160"/>
          <w:tab w:val="center" w:pos="4252"/>
        </w:tabs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>5-Opinión de la persona usuaria, representante, familia y/o profesional, según proceda.</w:t>
      </w:r>
    </w:p>
    <w:p w:rsidR="00C6114C" w:rsidRPr="007709F9" w:rsidRDefault="00A219CB" w:rsidP="00A219CB">
      <w:pPr>
        <w:tabs>
          <w:tab w:val="left" w:pos="2160"/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6114C" w:rsidRPr="007709F9">
        <w:rPr>
          <w:rFonts w:ascii="Arial" w:hAnsi="Arial" w:cs="Arial"/>
          <w:sz w:val="24"/>
          <w:szCs w:val="24"/>
        </w:rPr>
        <w:t xml:space="preserve"> Lugar y fecha</w:t>
      </w:r>
    </w:p>
    <w:p w:rsidR="00C6114C" w:rsidRPr="007709F9" w:rsidRDefault="00C6114C" w:rsidP="00C6114C">
      <w:pPr>
        <w:tabs>
          <w:tab w:val="left" w:pos="2160"/>
          <w:tab w:val="center" w:pos="4252"/>
        </w:tabs>
        <w:jc w:val="left"/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ab/>
      </w:r>
      <w:r w:rsidRPr="007709F9">
        <w:rPr>
          <w:rFonts w:ascii="Arial" w:hAnsi="Arial" w:cs="Arial"/>
          <w:sz w:val="24"/>
          <w:szCs w:val="24"/>
        </w:rPr>
        <w:tab/>
      </w:r>
      <w:r w:rsidRPr="007709F9">
        <w:rPr>
          <w:rFonts w:ascii="Arial" w:hAnsi="Arial" w:cs="Arial"/>
          <w:sz w:val="24"/>
          <w:szCs w:val="24"/>
        </w:rPr>
        <w:tab/>
      </w:r>
    </w:p>
    <w:p w:rsidR="00C6114C" w:rsidRPr="007709F9" w:rsidRDefault="00C6114C" w:rsidP="00C6114C">
      <w:pPr>
        <w:tabs>
          <w:tab w:val="left" w:pos="2160"/>
          <w:tab w:val="center" w:pos="4252"/>
        </w:tabs>
        <w:jc w:val="left"/>
        <w:rPr>
          <w:rFonts w:ascii="Arial" w:hAnsi="Arial" w:cs="Arial"/>
          <w:sz w:val="24"/>
          <w:szCs w:val="24"/>
        </w:rPr>
      </w:pPr>
      <w:r w:rsidRPr="007709F9">
        <w:rPr>
          <w:rFonts w:ascii="Arial" w:hAnsi="Arial" w:cs="Arial"/>
          <w:sz w:val="24"/>
          <w:szCs w:val="24"/>
        </w:rPr>
        <w:tab/>
      </w:r>
      <w:r w:rsidRPr="007709F9">
        <w:rPr>
          <w:rFonts w:ascii="Arial" w:hAnsi="Arial" w:cs="Arial"/>
          <w:sz w:val="24"/>
          <w:szCs w:val="24"/>
        </w:rPr>
        <w:tab/>
      </w:r>
      <w:r w:rsidRPr="007709F9">
        <w:rPr>
          <w:rFonts w:ascii="Arial" w:hAnsi="Arial" w:cs="Arial"/>
          <w:sz w:val="24"/>
          <w:szCs w:val="24"/>
        </w:rPr>
        <w:tab/>
        <w:t>Firma y DNI</w:t>
      </w:r>
    </w:p>
    <w:p w:rsidR="00C6114C" w:rsidRPr="007709F9" w:rsidRDefault="00C6114C" w:rsidP="00C6114C">
      <w:pPr>
        <w:pStyle w:val="NormalWeb"/>
        <w:spacing w:before="0" w:beforeAutospacing="0" w:after="0" w:afterAutospacing="0"/>
        <w:rPr>
          <w:rFonts w:ascii="Arial" w:eastAsia="Tahoma" w:hAnsi="Arial" w:cs="Arial"/>
          <w:color w:val="000000" w:themeColor="text1"/>
          <w:kern w:val="24"/>
        </w:rPr>
      </w:pPr>
    </w:p>
    <w:p w:rsidR="00C6114C" w:rsidRPr="007709F9" w:rsidRDefault="00C6114C" w:rsidP="007709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</w:rPr>
      </w:pPr>
      <w:r w:rsidRPr="007709F9">
        <w:rPr>
          <w:rFonts w:ascii="Arial" w:eastAsia="Tahoma" w:hAnsi="Arial" w:cs="Arial"/>
          <w:color w:val="000000" w:themeColor="text1"/>
          <w:kern w:val="24"/>
        </w:rPr>
        <w:t xml:space="preserve">Remitir </w:t>
      </w:r>
      <w:r w:rsidR="00A92B6C" w:rsidRPr="007709F9">
        <w:rPr>
          <w:rFonts w:ascii="Arial" w:eastAsia="Tahoma" w:hAnsi="Arial" w:cs="Arial"/>
          <w:color w:val="000000" w:themeColor="text1"/>
          <w:kern w:val="24"/>
        </w:rPr>
        <w:t>en sob</w:t>
      </w:r>
      <w:r w:rsidR="006154C6">
        <w:rPr>
          <w:rFonts w:ascii="Arial" w:eastAsia="Tahoma" w:hAnsi="Arial" w:cs="Arial"/>
          <w:color w:val="000000" w:themeColor="text1"/>
          <w:kern w:val="24"/>
        </w:rPr>
        <w:t>re cerrado con la leyenda CONFI</w:t>
      </w:r>
      <w:r w:rsidR="00A92B6C" w:rsidRPr="007709F9">
        <w:rPr>
          <w:rFonts w:ascii="Arial" w:eastAsia="Tahoma" w:hAnsi="Arial" w:cs="Arial"/>
          <w:color w:val="000000" w:themeColor="text1"/>
          <w:kern w:val="24"/>
        </w:rPr>
        <w:t xml:space="preserve">DENCIAL </w:t>
      </w:r>
      <w:r w:rsidRPr="007709F9">
        <w:rPr>
          <w:rFonts w:ascii="Arial" w:eastAsia="Tahoma" w:hAnsi="Arial" w:cs="Arial"/>
          <w:color w:val="000000" w:themeColor="text1"/>
          <w:kern w:val="24"/>
        </w:rPr>
        <w:t xml:space="preserve"> a la Secretaria del Comité de Ética Asistencial de Málaga, Distrito Sanitario Málaga, Calle Sevilla </w:t>
      </w:r>
      <w:proofErr w:type="spellStart"/>
      <w:r w:rsidR="006154C6">
        <w:rPr>
          <w:rFonts w:ascii="Arial" w:eastAsia="Tahoma" w:hAnsi="Arial" w:cs="Arial"/>
          <w:color w:val="000000" w:themeColor="text1"/>
          <w:kern w:val="24"/>
        </w:rPr>
        <w:t>num</w:t>
      </w:r>
      <w:proofErr w:type="spellEnd"/>
      <w:r w:rsidR="006154C6">
        <w:rPr>
          <w:rFonts w:ascii="Arial" w:eastAsia="Tahoma" w:hAnsi="Arial" w:cs="Arial"/>
          <w:color w:val="000000" w:themeColor="text1"/>
          <w:kern w:val="24"/>
        </w:rPr>
        <w:t xml:space="preserve"> </w:t>
      </w:r>
      <w:r w:rsidRPr="007709F9">
        <w:rPr>
          <w:rFonts w:ascii="Arial" w:eastAsia="Tahoma" w:hAnsi="Arial" w:cs="Arial"/>
          <w:color w:val="000000" w:themeColor="text1"/>
          <w:kern w:val="24"/>
        </w:rPr>
        <w:t>23, 29009, Málaga  o a través del correo: secretaria.ceam.mal.sspa@juntadeandalucia.es</w:t>
      </w:r>
    </w:p>
    <w:sectPr w:rsidR="00C6114C" w:rsidRPr="007709F9" w:rsidSect="00A92B6C">
      <w:headerReference w:type="default" r:id="rId8"/>
      <w:footerReference w:type="default" r:id="rId9"/>
      <w:pgSz w:w="11906" w:h="16838"/>
      <w:pgMar w:top="1928" w:right="1701" w:bottom="1531" w:left="1701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2B" w:rsidRDefault="00B9062B" w:rsidP="005B1AAC">
      <w:pPr>
        <w:spacing w:after="0" w:line="240" w:lineRule="auto"/>
      </w:pPr>
      <w:r>
        <w:separator/>
      </w:r>
    </w:p>
  </w:endnote>
  <w:endnote w:type="continuationSeparator" w:id="0">
    <w:p w:rsidR="00B9062B" w:rsidRDefault="00B9062B" w:rsidP="005B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Noto Sans HK Black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Noto Sans HK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4F" w:rsidRPr="005752D7" w:rsidRDefault="00302F4F" w:rsidP="00302F4F">
    <w:pPr>
      <w:spacing w:after="0" w:line="240" w:lineRule="auto"/>
      <w:jc w:val="left"/>
      <w:rPr>
        <w:rFonts w:asciiTheme="majorHAnsi" w:eastAsiaTheme="majorHAnsi" w:hAnsiTheme="majorHAnsi" w:cs="Arial"/>
        <w:bCs/>
        <w:sz w:val="16"/>
        <w:szCs w:val="16"/>
      </w:rPr>
    </w:pPr>
    <w:r w:rsidRPr="005752D7">
      <w:rPr>
        <w:rFonts w:asciiTheme="majorHAnsi" w:eastAsiaTheme="majorHAnsi" w:hAnsiTheme="majorHAnsi" w:cs="Arial"/>
        <w:bCs/>
        <w:sz w:val="16"/>
        <w:szCs w:val="16"/>
      </w:rPr>
      <w:t>DISTRITO DE ATENCIÓN PRIMARIA MÁLAGA-GUADALHORCE</w:t>
    </w:r>
    <w:r w:rsidRPr="005752D7">
      <w:rPr>
        <w:rFonts w:asciiTheme="majorHAnsi" w:eastAsiaTheme="majorHAnsi" w:hAnsiTheme="majorHAnsi"/>
        <w:noProof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82304" behindDoc="0" locked="0" layoutInCell="1" allowOverlap="1" wp14:anchorId="58587B30" wp14:editId="557ABBB3">
              <wp:simplePos x="0" y="0"/>
              <wp:positionH relativeFrom="margin">
                <wp:posOffset>4450715</wp:posOffset>
              </wp:positionH>
              <wp:positionV relativeFrom="paragraph">
                <wp:posOffset>133985</wp:posOffset>
              </wp:positionV>
              <wp:extent cx="1089660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2F4F" w:rsidRDefault="00302F4F" w:rsidP="00302F4F">
                          <w:pPr>
                            <w:jc w:val="right"/>
                          </w:pPr>
                          <w:r w:rsidRPr="00BF1823">
                            <w:rPr>
                              <w:iCs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BF1823">
                            <w:rPr>
                              <w:rStyle w:val="Nmerodepgina"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F1823">
                            <w:rPr>
                              <w:rStyle w:val="Nmerodepgina"/>
                              <w:i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F1823">
                            <w:rPr>
                              <w:rStyle w:val="Nmerodepgina"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i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BF1823">
                            <w:rPr>
                              <w:rStyle w:val="Nmerodepgina"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BF1823">
                            <w:rPr>
                              <w:rStyle w:val="Nmerodepgina"/>
                              <w:iCs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BF1823">
                            <w:rPr>
                              <w:rStyle w:val="Nmerodepgina"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F1823">
                            <w:rPr>
                              <w:rStyle w:val="Nmerodepgina"/>
                              <w:iCs/>
                              <w:sz w:val="20"/>
                              <w:szCs w:val="20"/>
                            </w:rPr>
                            <w:instrText xml:space="preserve"> NUMPAGES \* ARABIC </w:instrText>
                          </w:r>
                          <w:r w:rsidRPr="00BF1823">
                            <w:rPr>
                              <w:rStyle w:val="Nmerodepgina"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i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BF1823">
                            <w:rPr>
                              <w:rStyle w:val="Nmerodepgina"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350.45pt;margin-top:10.55pt;width:85.8pt;height:22.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" stroked="f">
              <v:textbox>
                <w:txbxContent>
                  <w:p w:rsidR="00302F4F" w:rsidRDefault="00302F4F" w:rsidP="00302F4F">
                    <w:pPr>
                      <w:jc w:val="right"/>
                    </w:pPr>
                    <w:r w:rsidRPr="00BF1823">
                      <w:rPr>
                        <w:iCs/>
                        <w:sz w:val="20"/>
                        <w:szCs w:val="20"/>
                      </w:rPr>
                      <w:t xml:space="preserve">Página </w:t>
                    </w:r>
                    <w:r w:rsidRPr="00BF1823">
                      <w:rPr>
                        <w:rStyle w:val="Nmerodepgina"/>
                        <w:iCs/>
                        <w:sz w:val="20"/>
                        <w:szCs w:val="20"/>
                      </w:rPr>
                      <w:fldChar w:fldCharType="begin"/>
                    </w:r>
                    <w:r w:rsidRPr="00BF1823">
                      <w:rPr>
                        <w:rStyle w:val="Nmerodepgina"/>
                        <w:iCs/>
                        <w:sz w:val="20"/>
                        <w:szCs w:val="20"/>
                      </w:rPr>
                      <w:instrText xml:space="preserve"> PAGE </w:instrText>
                    </w:r>
                    <w:r w:rsidRPr="00BF1823">
                      <w:rPr>
                        <w:rStyle w:val="Nmerodepgina"/>
                        <w:i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iCs/>
                        <w:noProof/>
                        <w:sz w:val="20"/>
                        <w:szCs w:val="20"/>
                      </w:rPr>
                      <w:t>1</w:t>
                    </w:r>
                    <w:r w:rsidRPr="00BF1823">
                      <w:rPr>
                        <w:rStyle w:val="Nmerodepgina"/>
                        <w:iCs/>
                        <w:sz w:val="20"/>
                        <w:szCs w:val="20"/>
                      </w:rPr>
                      <w:fldChar w:fldCharType="end"/>
                    </w:r>
                    <w:r w:rsidRPr="00BF1823">
                      <w:rPr>
                        <w:rStyle w:val="Nmerodepgina"/>
                        <w:iCs/>
                        <w:sz w:val="20"/>
                        <w:szCs w:val="20"/>
                      </w:rPr>
                      <w:t xml:space="preserve"> de </w:t>
                    </w:r>
                    <w:r w:rsidRPr="00BF1823">
                      <w:rPr>
                        <w:rStyle w:val="Nmerodepgina"/>
                        <w:iCs/>
                        <w:sz w:val="20"/>
                        <w:szCs w:val="20"/>
                      </w:rPr>
                      <w:fldChar w:fldCharType="begin"/>
                    </w:r>
                    <w:r w:rsidRPr="00BF1823">
                      <w:rPr>
                        <w:rStyle w:val="Nmerodepgina"/>
                        <w:iCs/>
                        <w:sz w:val="20"/>
                        <w:szCs w:val="20"/>
                      </w:rPr>
                      <w:instrText xml:space="preserve"> NUMPAGES \* ARABIC </w:instrText>
                    </w:r>
                    <w:r w:rsidRPr="00BF1823">
                      <w:rPr>
                        <w:rStyle w:val="Nmerodepgina"/>
                        <w:i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iCs/>
                        <w:noProof/>
                        <w:sz w:val="20"/>
                        <w:szCs w:val="20"/>
                      </w:rPr>
                      <w:t>1</w:t>
                    </w:r>
                    <w:r w:rsidRPr="00BF1823">
                      <w:rPr>
                        <w:rStyle w:val="Nmerodepgina"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rPr>
        <w:rFonts w:asciiTheme="majorHAnsi" w:eastAsiaTheme="majorHAnsi" w:hAnsiTheme="majorHAnsi"/>
        <w:sz w:val="16"/>
        <w:szCs w:val="16"/>
      </w:rPr>
      <w:id w:val="1283230923"/>
      <w:docPartObj>
        <w:docPartGallery w:val="Page Numbers (Bottom of Page)"/>
        <w:docPartUnique/>
      </w:docPartObj>
    </w:sdtPr>
    <w:sdtContent>
      <w:p w:rsidR="00302F4F" w:rsidRPr="005752D7" w:rsidRDefault="00302F4F" w:rsidP="00302F4F">
        <w:pPr>
          <w:pStyle w:val="Piedepgina"/>
          <w:rPr>
            <w:rFonts w:asciiTheme="majorHAnsi" w:eastAsiaTheme="majorHAnsi" w:hAnsiTheme="majorHAnsi"/>
            <w:sz w:val="16"/>
            <w:szCs w:val="16"/>
          </w:rPr>
        </w:pPr>
        <w:r w:rsidRPr="005752D7">
          <w:rPr>
            <w:rFonts w:asciiTheme="majorHAnsi" w:eastAsiaTheme="majorHAnsi" w:hAnsiTheme="majorHAnsi"/>
            <w:sz w:val="16"/>
            <w:szCs w:val="16"/>
          </w:rPr>
          <w:t>C/ Sevilla, nº23</w:t>
        </w:r>
        <w:proofErr w:type="gramStart"/>
        <w:r>
          <w:rPr>
            <w:rFonts w:asciiTheme="majorHAnsi" w:eastAsiaTheme="majorHAnsi" w:hAnsiTheme="majorHAnsi"/>
            <w:sz w:val="16"/>
            <w:szCs w:val="16"/>
          </w:rPr>
          <w:t>,,</w:t>
        </w:r>
        <w:proofErr w:type="gramEnd"/>
        <w:r>
          <w:rPr>
            <w:rFonts w:asciiTheme="majorHAnsi" w:eastAsiaTheme="majorHAnsi" w:hAnsiTheme="majorHAnsi"/>
            <w:sz w:val="16"/>
            <w:szCs w:val="16"/>
          </w:rPr>
          <w:t xml:space="preserve"> M</w:t>
        </w:r>
        <w:r w:rsidRPr="005752D7">
          <w:rPr>
            <w:rFonts w:asciiTheme="majorHAnsi" w:eastAsiaTheme="majorHAnsi" w:hAnsiTheme="majorHAnsi"/>
            <w:sz w:val="16"/>
            <w:szCs w:val="16"/>
          </w:rPr>
          <w:t>álaga 29009</w:t>
        </w:r>
      </w:p>
      <w:p w:rsidR="00302F4F" w:rsidRPr="005752D7" w:rsidRDefault="00302F4F" w:rsidP="00302F4F">
        <w:pPr>
          <w:pStyle w:val="Piedepgina"/>
          <w:rPr>
            <w:rFonts w:asciiTheme="majorHAnsi" w:eastAsiaTheme="majorHAnsi" w:hAnsiTheme="majorHAnsi"/>
            <w:sz w:val="16"/>
            <w:szCs w:val="16"/>
          </w:rPr>
        </w:pPr>
        <w:r w:rsidRPr="005752D7">
          <w:rPr>
            <w:rFonts w:asciiTheme="majorHAnsi" w:eastAsiaTheme="majorHAnsi" w:hAnsiTheme="majorHAnsi"/>
            <w:sz w:val="16"/>
            <w:szCs w:val="16"/>
          </w:rPr>
          <w:t>T</w:t>
        </w:r>
        <w:r>
          <w:rPr>
            <w:rFonts w:asciiTheme="majorHAnsi" w:eastAsiaTheme="majorHAnsi" w:hAnsiTheme="majorHAnsi"/>
            <w:sz w:val="16"/>
            <w:szCs w:val="16"/>
          </w:rPr>
          <w:t xml:space="preserve">eléfono: </w:t>
        </w:r>
        <w:r w:rsidRPr="005752D7">
          <w:rPr>
            <w:rFonts w:asciiTheme="majorHAnsi" w:eastAsiaTheme="majorHAnsi" w:hAnsiTheme="majorHAnsi"/>
            <w:sz w:val="16"/>
            <w:szCs w:val="16"/>
          </w:rPr>
          <w:t>95103130/FAX: 951031305</w:t>
        </w:r>
      </w:p>
      <w:p w:rsidR="003D5E45" w:rsidRDefault="00302F4F" w:rsidP="00302F4F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2B" w:rsidRDefault="00B9062B" w:rsidP="005B1AAC">
      <w:pPr>
        <w:spacing w:after="0" w:line="240" w:lineRule="auto"/>
      </w:pPr>
      <w:r>
        <w:separator/>
      </w:r>
    </w:p>
  </w:footnote>
  <w:footnote w:type="continuationSeparator" w:id="0">
    <w:p w:rsidR="00B9062B" w:rsidRDefault="00B9062B" w:rsidP="005B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AC" w:rsidRDefault="005417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6C98077" wp14:editId="6B521DD5">
              <wp:simplePos x="0" y="0"/>
              <wp:positionH relativeFrom="column">
                <wp:posOffset>3853815</wp:posOffset>
              </wp:positionH>
              <wp:positionV relativeFrom="page">
                <wp:posOffset>285750</wp:posOffset>
              </wp:positionV>
              <wp:extent cx="2266950" cy="571500"/>
              <wp:effectExtent l="0" t="0" r="0" b="0"/>
              <wp:wrapTopAndBottom/>
              <wp:docPr id="8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1136" w:rsidRPr="00BF5E50" w:rsidRDefault="003D5E45" w:rsidP="009E1136">
                          <w:pPr>
                            <w:spacing w:line="240" w:lineRule="auto"/>
                            <w:jc w:val="center"/>
                            <w:rPr>
                              <w:rStyle w:val="Referenciaintensa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sz w:val="20"/>
                              <w:lang w:eastAsia="es-ES"/>
                            </w:rPr>
                            <w:drawing>
                              <wp:inline distT="0" distB="0" distL="0" distR="0">
                                <wp:extent cx="2084070" cy="525396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4070" cy="5253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303.45pt;margin-top:22.5pt;width:178.5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" filled="f" stroked="f">
              <v:path arrowok="t"/>
              <v:textbox>
                <w:txbxContent>
                  <w:p w:rsidR="009E1136" w:rsidRPr="00BF5E50" w:rsidRDefault="003D5E45" w:rsidP="009E1136">
                    <w:pPr>
                      <w:spacing w:line="240" w:lineRule="auto"/>
                      <w:jc w:val="center"/>
                      <w:rPr>
                        <w:rStyle w:val="Referenciaintensa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  <w:noProof/>
                        <w:sz w:val="20"/>
                        <w:lang w:eastAsia="es-ES"/>
                      </w:rPr>
                      <w:drawing>
                        <wp:inline distT="0" distB="0" distL="0" distR="0">
                          <wp:extent cx="2084070" cy="525396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4070" cy="525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E1136">
      <w:rPr>
        <w:noProof/>
        <w:lang w:eastAsia="es-ES"/>
      </w:rPr>
      <w:drawing>
        <wp:anchor distT="0" distB="0" distL="114300" distR="114300" simplePos="0" relativeHeight="251680256" behindDoc="0" locked="0" layoutInCell="1" allowOverlap="0" wp14:anchorId="484F74F5" wp14:editId="2B46A928">
          <wp:simplePos x="0" y="0"/>
          <wp:positionH relativeFrom="column">
            <wp:posOffset>-337185</wp:posOffset>
          </wp:positionH>
          <wp:positionV relativeFrom="paragraph">
            <wp:posOffset>-287655</wp:posOffset>
          </wp:positionV>
          <wp:extent cx="1144800" cy="88560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13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50D42851" wp14:editId="761B7B85">
              <wp:simplePos x="0" y="0"/>
              <wp:positionH relativeFrom="column">
                <wp:posOffset>3958590</wp:posOffset>
              </wp:positionH>
              <wp:positionV relativeFrom="paragraph">
                <wp:posOffset>277495</wp:posOffset>
              </wp:positionV>
              <wp:extent cx="2025650" cy="349250"/>
              <wp:effectExtent l="0" t="0" r="0" b="0"/>
              <wp:wrapTopAndBottom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0" cy="349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1AAC" w:rsidRPr="00BF5E50" w:rsidRDefault="005B1AAC" w:rsidP="009E1136">
                          <w:pPr>
                            <w:jc w:val="center"/>
                            <w:rPr>
                              <w:rStyle w:val="Referenciaintensa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11.7pt;margin-top:21.85pt;width:159.5pt;height:2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" filled="f" stroked="f">
              <v:path arrowok="t"/>
              <v:textbox>
                <w:txbxContent>
                  <w:p w:rsidR="005B1AAC" w:rsidRPr="00BF5E50" w:rsidRDefault="005B1AAC" w:rsidP="009E1136">
                    <w:pPr>
                      <w:jc w:val="center"/>
                      <w:rPr>
                        <w:rStyle w:val="Referenciaintensa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C49"/>
    <w:multiLevelType w:val="hybridMultilevel"/>
    <w:tmpl w:val="C5DE6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36BDE"/>
    <w:multiLevelType w:val="hybridMultilevel"/>
    <w:tmpl w:val="D5F253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74D0"/>
    <w:multiLevelType w:val="hybridMultilevel"/>
    <w:tmpl w:val="39E69C9A"/>
    <w:lvl w:ilvl="0" w:tplc="EA9C211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CC2226"/>
    <w:multiLevelType w:val="hybridMultilevel"/>
    <w:tmpl w:val="7AE88A48"/>
    <w:lvl w:ilvl="0" w:tplc="E90AEAEC">
      <w:start w:val="1"/>
      <w:numFmt w:val="bullet"/>
      <w:pStyle w:val="Punt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09B9"/>
    <w:multiLevelType w:val="hybridMultilevel"/>
    <w:tmpl w:val="5FC0ABE8"/>
    <w:lvl w:ilvl="0" w:tplc="29CE2C56">
      <w:start w:val="1"/>
      <w:numFmt w:val="bullet"/>
      <w:lvlText w:val="-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A0C8D"/>
    <w:multiLevelType w:val="hybridMultilevel"/>
    <w:tmpl w:val="32B6BDB8"/>
    <w:lvl w:ilvl="0" w:tplc="29CE2C56">
      <w:start w:val="1"/>
      <w:numFmt w:val="bullet"/>
      <w:lvlText w:val="-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86C5A"/>
    <w:multiLevelType w:val="hybridMultilevel"/>
    <w:tmpl w:val="EDBCC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D6015"/>
    <w:multiLevelType w:val="hybridMultilevel"/>
    <w:tmpl w:val="EA242714"/>
    <w:lvl w:ilvl="0" w:tplc="EA9C21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C7E6E"/>
    <w:multiLevelType w:val="hybridMultilevel"/>
    <w:tmpl w:val="288E53C4"/>
    <w:lvl w:ilvl="0" w:tplc="EDFEC8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03EBE"/>
    <w:multiLevelType w:val="hybridMultilevel"/>
    <w:tmpl w:val="9D1A83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581DDA"/>
    <w:multiLevelType w:val="hybridMultilevel"/>
    <w:tmpl w:val="8F2E4E8A"/>
    <w:lvl w:ilvl="0" w:tplc="9DD2F106">
      <w:start w:val="1"/>
      <w:numFmt w:val="bullet"/>
      <w:pStyle w:val="Prrafodelis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A47C1"/>
    <w:multiLevelType w:val="hybridMultilevel"/>
    <w:tmpl w:val="CD7C9D16"/>
    <w:lvl w:ilvl="0" w:tplc="AB2E87A2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040FB"/>
    <w:multiLevelType w:val="hybridMultilevel"/>
    <w:tmpl w:val="2A0EC756"/>
    <w:lvl w:ilvl="0" w:tplc="29CE2C56">
      <w:start w:val="1"/>
      <w:numFmt w:val="bullet"/>
      <w:lvlText w:val="-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96B35"/>
    <w:multiLevelType w:val="hybridMultilevel"/>
    <w:tmpl w:val="2AD20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209E8"/>
    <w:multiLevelType w:val="hybridMultilevel"/>
    <w:tmpl w:val="87BCB62A"/>
    <w:lvl w:ilvl="0" w:tplc="26CE3354">
      <w:numFmt w:val="bullet"/>
      <w:lvlText w:val="•"/>
      <w:lvlJc w:val="left"/>
      <w:pPr>
        <w:ind w:left="710" w:hanging="71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0163CB"/>
    <w:multiLevelType w:val="hybridMultilevel"/>
    <w:tmpl w:val="413E5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B48A1"/>
    <w:multiLevelType w:val="hybridMultilevel"/>
    <w:tmpl w:val="0C78AEE2"/>
    <w:lvl w:ilvl="0" w:tplc="EA9C211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4E63A1"/>
    <w:multiLevelType w:val="hybridMultilevel"/>
    <w:tmpl w:val="B694B8C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6541CF"/>
    <w:multiLevelType w:val="hybridMultilevel"/>
    <w:tmpl w:val="A276148C"/>
    <w:lvl w:ilvl="0" w:tplc="29CE2C56">
      <w:start w:val="1"/>
      <w:numFmt w:val="bullet"/>
      <w:lvlText w:val="-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759B0"/>
    <w:multiLevelType w:val="hybridMultilevel"/>
    <w:tmpl w:val="F406441A"/>
    <w:lvl w:ilvl="0" w:tplc="EA9C211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5D7CA7"/>
    <w:multiLevelType w:val="hybridMultilevel"/>
    <w:tmpl w:val="D9647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A5E79"/>
    <w:multiLevelType w:val="hybridMultilevel"/>
    <w:tmpl w:val="4AEA8602"/>
    <w:lvl w:ilvl="0" w:tplc="9014F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6AF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25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06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698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43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03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CC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AC2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E153C8"/>
    <w:multiLevelType w:val="hybridMultilevel"/>
    <w:tmpl w:val="E0FA76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9112D8"/>
    <w:multiLevelType w:val="hybridMultilevel"/>
    <w:tmpl w:val="B6C4F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D4867"/>
    <w:multiLevelType w:val="hybridMultilevel"/>
    <w:tmpl w:val="8C18EEEA"/>
    <w:lvl w:ilvl="0" w:tplc="4A5AB9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A2067"/>
    <w:multiLevelType w:val="hybridMultilevel"/>
    <w:tmpl w:val="7C207C7C"/>
    <w:lvl w:ilvl="0" w:tplc="0C0A0001">
      <w:start w:val="1"/>
      <w:numFmt w:val="bullet"/>
      <w:lvlText w:val=""/>
      <w:lvlJc w:val="left"/>
      <w:pPr>
        <w:ind w:left="645" w:hanging="64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9C75E1"/>
    <w:multiLevelType w:val="hybridMultilevel"/>
    <w:tmpl w:val="C6CE6E10"/>
    <w:lvl w:ilvl="0" w:tplc="262A7744">
      <w:start w:val="1"/>
      <w:numFmt w:val="bullet"/>
      <w:lvlText w:val="•"/>
      <w:lvlJc w:val="left"/>
      <w:pPr>
        <w:ind w:left="705" w:hanging="645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48B7655F"/>
    <w:multiLevelType w:val="hybridMultilevel"/>
    <w:tmpl w:val="82765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D0BC9"/>
    <w:multiLevelType w:val="hybridMultilevel"/>
    <w:tmpl w:val="E3F24CCA"/>
    <w:lvl w:ilvl="0" w:tplc="985EDC8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1C268D"/>
    <w:multiLevelType w:val="hybridMultilevel"/>
    <w:tmpl w:val="6F069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30C73"/>
    <w:multiLevelType w:val="hybridMultilevel"/>
    <w:tmpl w:val="90BC0728"/>
    <w:lvl w:ilvl="0" w:tplc="ED3A8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201AA"/>
    <w:multiLevelType w:val="hybridMultilevel"/>
    <w:tmpl w:val="E5EE9D9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6B350E"/>
    <w:multiLevelType w:val="hybridMultilevel"/>
    <w:tmpl w:val="55C8352C"/>
    <w:lvl w:ilvl="0" w:tplc="EA9C211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1D47C5"/>
    <w:multiLevelType w:val="hybridMultilevel"/>
    <w:tmpl w:val="0E20412A"/>
    <w:lvl w:ilvl="0" w:tplc="EA9C21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B190F"/>
    <w:multiLevelType w:val="hybridMultilevel"/>
    <w:tmpl w:val="F9A493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C3428E"/>
    <w:multiLevelType w:val="hybridMultilevel"/>
    <w:tmpl w:val="ED7C2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073ED"/>
    <w:multiLevelType w:val="hybridMultilevel"/>
    <w:tmpl w:val="27229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F7006"/>
    <w:multiLevelType w:val="hybridMultilevel"/>
    <w:tmpl w:val="39A4D112"/>
    <w:lvl w:ilvl="0" w:tplc="E60AC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426D1"/>
    <w:multiLevelType w:val="hybridMultilevel"/>
    <w:tmpl w:val="B49EA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77C56"/>
    <w:multiLevelType w:val="hybridMultilevel"/>
    <w:tmpl w:val="CD06D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8B634A"/>
    <w:multiLevelType w:val="hybridMultilevel"/>
    <w:tmpl w:val="748EE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8FB60">
      <w:start w:val="3"/>
      <w:numFmt w:val="bullet"/>
      <w:lvlText w:val="-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D477B7"/>
    <w:multiLevelType w:val="hybridMultilevel"/>
    <w:tmpl w:val="8BB2B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E18D2">
      <w:start w:val="2"/>
      <w:numFmt w:val="bullet"/>
      <w:lvlText w:val="•"/>
      <w:lvlJc w:val="left"/>
      <w:pPr>
        <w:ind w:left="1790" w:hanging="710"/>
      </w:pPr>
      <w:rPr>
        <w:rFonts w:ascii="Times New Roman" w:eastAsiaTheme="minorEastAsia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7058DE"/>
    <w:multiLevelType w:val="hybridMultilevel"/>
    <w:tmpl w:val="40B6CFDC"/>
    <w:lvl w:ilvl="0" w:tplc="11FEC4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D243E"/>
    <w:multiLevelType w:val="hybridMultilevel"/>
    <w:tmpl w:val="27065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181293"/>
    <w:multiLevelType w:val="hybridMultilevel"/>
    <w:tmpl w:val="9DBE00BA"/>
    <w:lvl w:ilvl="0" w:tplc="EA9C211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EE50AEE"/>
    <w:multiLevelType w:val="multilevel"/>
    <w:tmpl w:val="35E046D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06D6544"/>
    <w:multiLevelType w:val="hybridMultilevel"/>
    <w:tmpl w:val="743A5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F11B1D"/>
    <w:multiLevelType w:val="hybridMultilevel"/>
    <w:tmpl w:val="45F2C2A2"/>
    <w:lvl w:ilvl="0" w:tplc="EB3C21F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A0045"/>
    <w:multiLevelType w:val="hybridMultilevel"/>
    <w:tmpl w:val="2F70321E"/>
    <w:lvl w:ilvl="0" w:tplc="E60AC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373250"/>
    <w:multiLevelType w:val="hybridMultilevel"/>
    <w:tmpl w:val="44327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14"/>
  </w:num>
  <w:num w:numId="5">
    <w:abstractNumId w:val="41"/>
  </w:num>
  <w:num w:numId="6">
    <w:abstractNumId w:val="36"/>
  </w:num>
  <w:num w:numId="7">
    <w:abstractNumId w:val="9"/>
  </w:num>
  <w:num w:numId="8">
    <w:abstractNumId w:val="35"/>
  </w:num>
  <w:num w:numId="9">
    <w:abstractNumId w:val="11"/>
  </w:num>
  <w:num w:numId="10">
    <w:abstractNumId w:val="22"/>
  </w:num>
  <w:num w:numId="11">
    <w:abstractNumId w:val="40"/>
  </w:num>
  <w:num w:numId="12">
    <w:abstractNumId w:val="42"/>
  </w:num>
  <w:num w:numId="13">
    <w:abstractNumId w:val="37"/>
  </w:num>
  <w:num w:numId="14">
    <w:abstractNumId w:val="17"/>
  </w:num>
  <w:num w:numId="15">
    <w:abstractNumId w:val="48"/>
  </w:num>
  <w:num w:numId="16">
    <w:abstractNumId w:val="1"/>
  </w:num>
  <w:num w:numId="17">
    <w:abstractNumId w:val="49"/>
  </w:num>
  <w:num w:numId="18">
    <w:abstractNumId w:val="15"/>
  </w:num>
  <w:num w:numId="19">
    <w:abstractNumId w:val="30"/>
  </w:num>
  <w:num w:numId="20">
    <w:abstractNumId w:val="47"/>
  </w:num>
  <w:num w:numId="21">
    <w:abstractNumId w:val="20"/>
  </w:num>
  <w:num w:numId="22">
    <w:abstractNumId w:val="5"/>
  </w:num>
  <w:num w:numId="23">
    <w:abstractNumId w:val="4"/>
  </w:num>
  <w:num w:numId="24">
    <w:abstractNumId w:val="45"/>
  </w:num>
  <w:num w:numId="25">
    <w:abstractNumId w:val="12"/>
  </w:num>
  <w:num w:numId="26">
    <w:abstractNumId w:val="18"/>
  </w:num>
  <w:num w:numId="27">
    <w:abstractNumId w:val="26"/>
  </w:num>
  <w:num w:numId="28">
    <w:abstractNumId w:val="25"/>
  </w:num>
  <w:num w:numId="29">
    <w:abstractNumId w:val="34"/>
  </w:num>
  <w:num w:numId="30">
    <w:abstractNumId w:val="0"/>
  </w:num>
  <w:num w:numId="31">
    <w:abstractNumId w:val="8"/>
  </w:num>
  <w:num w:numId="32">
    <w:abstractNumId w:val="24"/>
  </w:num>
  <w:num w:numId="33">
    <w:abstractNumId w:val="7"/>
  </w:num>
  <w:num w:numId="34">
    <w:abstractNumId w:val="44"/>
  </w:num>
  <w:num w:numId="35">
    <w:abstractNumId w:val="2"/>
  </w:num>
  <w:num w:numId="36">
    <w:abstractNumId w:val="19"/>
  </w:num>
  <w:num w:numId="37">
    <w:abstractNumId w:val="32"/>
  </w:num>
  <w:num w:numId="38">
    <w:abstractNumId w:val="16"/>
  </w:num>
  <w:num w:numId="39">
    <w:abstractNumId w:val="33"/>
  </w:num>
  <w:num w:numId="40">
    <w:abstractNumId w:val="21"/>
  </w:num>
  <w:num w:numId="41">
    <w:abstractNumId w:val="38"/>
  </w:num>
  <w:num w:numId="42">
    <w:abstractNumId w:val="43"/>
  </w:num>
  <w:num w:numId="43">
    <w:abstractNumId w:val="10"/>
  </w:num>
  <w:num w:numId="44">
    <w:abstractNumId w:val="46"/>
  </w:num>
  <w:num w:numId="45">
    <w:abstractNumId w:val="3"/>
  </w:num>
  <w:num w:numId="46">
    <w:abstractNumId w:val="13"/>
  </w:num>
  <w:num w:numId="47">
    <w:abstractNumId w:val="29"/>
  </w:num>
  <w:num w:numId="48">
    <w:abstractNumId w:val="28"/>
  </w:num>
  <w:num w:numId="49">
    <w:abstractNumId w:val="3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99def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CD"/>
    <w:rsid w:val="0000010F"/>
    <w:rsid w:val="00007C5D"/>
    <w:rsid w:val="0001280F"/>
    <w:rsid w:val="00054392"/>
    <w:rsid w:val="000550A5"/>
    <w:rsid w:val="00076997"/>
    <w:rsid w:val="000A2AE3"/>
    <w:rsid w:val="000A722A"/>
    <w:rsid w:val="000A7C26"/>
    <w:rsid w:val="000C6682"/>
    <w:rsid w:val="000E17E6"/>
    <w:rsid w:val="000E1879"/>
    <w:rsid w:val="000F305A"/>
    <w:rsid w:val="00115142"/>
    <w:rsid w:val="001167A0"/>
    <w:rsid w:val="00152D3F"/>
    <w:rsid w:val="00164CAD"/>
    <w:rsid w:val="00195C5F"/>
    <w:rsid w:val="00197F9F"/>
    <w:rsid w:val="001A60FD"/>
    <w:rsid w:val="001D7E57"/>
    <w:rsid w:val="001E58FA"/>
    <w:rsid w:val="00215A9D"/>
    <w:rsid w:val="00287535"/>
    <w:rsid w:val="00291D10"/>
    <w:rsid w:val="00294E39"/>
    <w:rsid w:val="00296542"/>
    <w:rsid w:val="002B63E4"/>
    <w:rsid w:val="002C0D95"/>
    <w:rsid w:val="002C7701"/>
    <w:rsid w:val="002D5236"/>
    <w:rsid w:val="002F29E6"/>
    <w:rsid w:val="002F645C"/>
    <w:rsid w:val="002F6933"/>
    <w:rsid w:val="00301328"/>
    <w:rsid w:val="00302F4F"/>
    <w:rsid w:val="003074B7"/>
    <w:rsid w:val="00315091"/>
    <w:rsid w:val="00341BE9"/>
    <w:rsid w:val="0035403D"/>
    <w:rsid w:val="00355D9A"/>
    <w:rsid w:val="00361283"/>
    <w:rsid w:val="00366A73"/>
    <w:rsid w:val="003D5E45"/>
    <w:rsid w:val="0043017D"/>
    <w:rsid w:val="004556C2"/>
    <w:rsid w:val="00480457"/>
    <w:rsid w:val="0048482B"/>
    <w:rsid w:val="00493E20"/>
    <w:rsid w:val="004B1114"/>
    <w:rsid w:val="004B213B"/>
    <w:rsid w:val="00531A9A"/>
    <w:rsid w:val="005417CD"/>
    <w:rsid w:val="0054596C"/>
    <w:rsid w:val="005561AB"/>
    <w:rsid w:val="005726C4"/>
    <w:rsid w:val="005A3169"/>
    <w:rsid w:val="005B1AAC"/>
    <w:rsid w:val="005C5349"/>
    <w:rsid w:val="005C7475"/>
    <w:rsid w:val="005E2A9A"/>
    <w:rsid w:val="005F098E"/>
    <w:rsid w:val="005F5C29"/>
    <w:rsid w:val="006154C6"/>
    <w:rsid w:val="00631FAD"/>
    <w:rsid w:val="00634E2F"/>
    <w:rsid w:val="006578E7"/>
    <w:rsid w:val="006749F6"/>
    <w:rsid w:val="006817BA"/>
    <w:rsid w:val="00685B31"/>
    <w:rsid w:val="00690D97"/>
    <w:rsid w:val="006C545F"/>
    <w:rsid w:val="006F70A3"/>
    <w:rsid w:val="00706114"/>
    <w:rsid w:val="007072D8"/>
    <w:rsid w:val="00713E48"/>
    <w:rsid w:val="00735C81"/>
    <w:rsid w:val="007442B7"/>
    <w:rsid w:val="00761AFB"/>
    <w:rsid w:val="00766FB9"/>
    <w:rsid w:val="007709F9"/>
    <w:rsid w:val="00772DFD"/>
    <w:rsid w:val="00774A72"/>
    <w:rsid w:val="007839F8"/>
    <w:rsid w:val="00783D21"/>
    <w:rsid w:val="007917F0"/>
    <w:rsid w:val="007D7D70"/>
    <w:rsid w:val="0084573B"/>
    <w:rsid w:val="008666D9"/>
    <w:rsid w:val="008A118C"/>
    <w:rsid w:val="008A5A3E"/>
    <w:rsid w:val="008F6170"/>
    <w:rsid w:val="00911BEB"/>
    <w:rsid w:val="00946F8C"/>
    <w:rsid w:val="00960093"/>
    <w:rsid w:val="009B1122"/>
    <w:rsid w:val="009E1136"/>
    <w:rsid w:val="009E7EE9"/>
    <w:rsid w:val="00A219CB"/>
    <w:rsid w:val="00A429CB"/>
    <w:rsid w:val="00A45C0B"/>
    <w:rsid w:val="00A558E3"/>
    <w:rsid w:val="00A92B6C"/>
    <w:rsid w:val="00A93367"/>
    <w:rsid w:val="00AC328A"/>
    <w:rsid w:val="00AE2E6A"/>
    <w:rsid w:val="00B02221"/>
    <w:rsid w:val="00B22651"/>
    <w:rsid w:val="00B254BC"/>
    <w:rsid w:val="00B527EE"/>
    <w:rsid w:val="00B85D54"/>
    <w:rsid w:val="00B9062B"/>
    <w:rsid w:val="00BA5656"/>
    <w:rsid w:val="00BF5E50"/>
    <w:rsid w:val="00C15D6E"/>
    <w:rsid w:val="00C1610E"/>
    <w:rsid w:val="00C23220"/>
    <w:rsid w:val="00C56154"/>
    <w:rsid w:val="00C6114C"/>
    <w:rsid w:val="00C76A4D"/>
    <w:rsid w:val="00C91602"/>
    <w:rsid w:val="00CA17A3"/>
    <w:rsid w:val="00CC398D"/>
    <w:rsid w:val="00CC45DE"/>
    <w:rsid w:val="00CE1253"/>
    <w:rsid w:val="00CE24A2"/>
    <w:rsid w:val="00CE54C9"/>
    <w:rsid w:val="00CF2445"/>
    <w:rsid w:val="00D2769E"/>
    <w:rsid w:val="00D331E7"/>
    <w:rsid w:val="00D541AC"/>
    <w:rsid w:val="00D7733E"/>
    <w:rsid w:val="00D90637"/>
    <w:rsid w:val="00DC2001"/>
    <w:rsid w:val="00DE29A8"/>
    <w:rsid w:val="00DF09E4"/>
    <w:rsid w:val="00DF7AAB"/>
    <w:rsid w:val="00E01FD4"/>
    <w:rsid w:val="00E03021"/>
    <w:rsid w:val="00E057DA"/>
    <w:rsid w:val="00E17692"/>
    <w:rsid w:val="00E50CE5"/>
    <w:rsid w:val="00E56D94"/>
    <w:rsid w:val="00E6476B"/>
    <w:rsid w:val="00E776E9"/>
    <w:rsid w:val="00E81C07"/>
    <w:rsid w:val="00EA062A"/>
    <w:rsid w:val="00EA281A"/>
    <w:rsid w:val="00EC21A4"/>
    <w:rsid w:val="00ED485F"/>
    <w:rsid w:val="00EE6497"/>
    <w:rsid w:val="00EF7F7A"/>
    <w:rsid w:val="00F17B7E"/>
    <w:rsid w:val="00F2400C"/>
    <w:rsid w:val="00F4375F"/>
    <w:rsid w:val="00F47900"/>
    <w:rsid w:val="00F5340B"/>
    <w:rsid w:val="00F6223E"/>
    <w:rsid w:val="00F82CE2"/>
    <w:rsid w:val="00F85E60"/>
    <w:rsid w:val="00F9144B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9def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79"/>
    <w:pPr>
      <w:spacing w:after="160"/>
      <w:jc w:val="both"/>
    </w:pPr>
    <w:rPr>
      <w:rFonts w:ascii="Source Sans Pro" w:hAnsi="Source Sans Pro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47900"/>
    <w:pPr>
      <w:keepNext/>
      <w:keepLines/>
      <w:spacing w:before="240" w:after="120" w:line="240" w:lineRule="auto"/>
      <w:outlineLvl w:val="0"/>
    </w:pPr>
    <w:rPr>
      <w:rFonts w:ascii="Noto Sans HK Black" w:eastAsiaTheme="majorEastAsia" w:hAnsi="Noto Sans HK Black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7900"/>
    <w:pPr>
      <w:keepNext/>
      <w:keepLines/>
      <w:spacing w:before="240" w:line="240" w:lineRule="auto"/>
      <w:outlineLvl w:val="1"/>
    </w:pPr>
    <w:rPr>
      <w:rFonts w:ascii="Noto Sans HK Black" w:eastAsiaTheme="majorEastAsia" w:hAnsi="Noto Sans HK Black" w:cstheme="majorBidi"/>
      <w:b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7900"/>
    <w:pPr>
      <w:keepNext/>
      <w:keepLines/>
      <w:spacing w:before="240" w:after="120" w:line="240" w:lineRule="auto"/>
      <w:outlineLvl w:val="2"/>
    </w:pPr>
    <w:rPr>
      <w:rFonts w:ascii="Noto Sans HK Black" w:eastAsiaTheme="majorEastAsia" w:hAnsi="Noto Sans HK Black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098E"/>
    <w:pPr>
      <w:keepNext/>
      <w:keepLines/>
      <w:spacing w:before="240" w:after="120" w:line="240" w:lineRule="auto"/>
      <w:outlineLvl w:val="3"/>
    </w:pPr>
    <w:rPr>
      <w:rFonts w:ascii="Noto Sans HK Black" w:eastAsiaTheme="majorEastAsia" w:hAnsi="Noto Sans HK Black" w:cstheme="majorBidi"/>
      <w:b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98E"/>
    <w:pPr>
      <w:keepNext/>
      <w:keepLines/>
      <w:spacing w:before="40" w:after="0"/>
      <w:outlineLvl w:val="4"/>
    </w:pPr>
    <w:rPr>
      <w:rFonts w:ascii="Noto Sans HK" w:eastAsiaTheme="majorEastAsia" w:hAnsi="Noto Sans HK" w:cstheme="majorBidi"/>
      <w:b/>
      <w:iCs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27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0000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27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0000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27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0000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27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0000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7900"/>
    <w:rPr>
      <w:rFonts w:ascii="Noto Sans HK Black" w:eastAsiaTheme="majorEastAsia" w:hAnsi="Noto Sans HK Black" w:cstheme="majorBidi"/>
      <w:b/>
      <w:sz w:val="32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47900"/>
    <w:rPr>
      <w:rFonts w:ascii="Noto Sans HK Black" w:eastAsiaTheme="majorEastAsia" w:hAnsi="Noto Sans HK Black" w:cstheme="majorBidi"/>
      <w:b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47900"/>
    <w:rPr>
      <w:rFonts w:ascii="Noto Sans HK Black" w:eastAsiaTheme="majorEastAsia" w:hAnsi="Noto Sans HK Black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F098E"/>
    <w:rPr>
      <w:rFonts w:ascii="Noto Sans HK Black" w:eastAsiaTheme="majorEastAsia" w:hAnsi="Noto Sans HK Black" w:cstheme="majorBidi"/>
      <w:b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98E"/>
    <w:rPr>
      <w:rFonts w:ascii="Noto Sans HK" w:eastAsiaTheme="majorEastAsia" w:hAnsi="Noto Sans HK" w:cstheme="majorBidi"/>
      <w:b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27EE"/>
    <w:rPr>
      <w:rFonts w:asciiTheme="majorHAnsi" w:eastAsiaTheme="majorEastAsia" w:hAnsiTheme="majorHAnsi" w:cstheme="majorBidi"/>
      <w:color w:val="C0000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27EE"/>
    <w:rPr>
      <w:rFonts w:asciiTheme="majorHAnsi" w:eastAsiaTheme="majorEastAsia" w:hAnsiTheme="majorHAnsi" w:cstheme="majorBidi"/>
      <w:b/>
      <w:bCs/>
      <w:color w:val="C0000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27EE"/>
    <w:rPr>
      <w:rFonts w:asciiTheme="majorHAnsi" w:eastAsiaTheme="majorEastAsia" w:hAnsiTheme="majorHAnsi" w:cstheme="majorBidi"/>
      <w:b/>
      <w:bCs/>
      <w:i/>
      <w:iCs/>
      <w:color w:val="C0000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27EE"/>
    <w:rPr>
      <w:rFonts w:asciiTheme="majorHAnsi" w:eastAsiaTheme="majorEastAsia" w:hAnsiTheme="majorHAnsi" w:cstheme="majorBidi"/>
      <w:i/>
      <w:iCs/>
      <w:color w:val="C00000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527E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F85E60"/>
    <w:pPr>
      <w:pBdr>
        <w:top w:val="single" w:sz="4" w:space="1" w:color="32BCE4" w:themeColor="accent1"/>
      </w:pBdr>
      <w:spacing w:line="240" w:lineRule="auto"/>
      <w:jc w:val="center"/>
    </w:pPr>
    <w:rPr>
      <w:rFonts w:ascii="Noto Sans HK Black" w:eastAsiaTheme="majorEastAsia" w:hAnsi="Noto Sans HK Black" w:cstheme="majorBidi"/>
      <w:b/>
      <w:color w:val="262626" w:themeColor="text1" w:themeTint="D9"/>
      <w:spacing w:val="-15"/>
      <w:sz w:val="3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F85E60"/>
    <w:rPr>
      <w:rFonts w:ascii="Noto Sans HK Black" w:eastAsiaTheme="majorEastAsia" w:hAnsi="Noto Sans HK Black" w:cstheme="majorBidi"/>
      <w:b/>
      <w:color w:val="262626" w:themeColor="text1" w:themeTint="D9"/>
      <w:spacing w:val="-15"/>
      <w:sz w:val="3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5C5F"/>
    <w:pPr>
      <w:numPr>
        <w:ilvl w:val="1"/>
      </w:numPr>
      <w:spacing w:line="240" w:lineRule="auto"/>
    </w:pPr>
    <w:rPr>
      <w:rFonts w:ascii="Arial" w:eastAsiaTheme="majorEastAsia" w:hAnsi="Arial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95C5F"/>
    <w:rPr>
      <w:rFonts w:ascii="Arial" w:eastAsiaTheme="majorEastAsia" w:hAnsi="Arial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B527EE"/>
    <w:rPr>
      <w:b/>
      <w:bCs/>
    </w:rPr>
  </w:style>
  <w:style w:type="character" w:styleId="nfasis">
    <w:name w:val="Emphasis"/>
    <w:basedOn w:val="Fuentedeprrafopredeter"/>
    <w:uiPriority w:val="20"/>
    <w:qFormat/>
    <w:rsid w:val="00B527EE"/>
    <w:rPr>
      <w:i/>
      <w:iCs/>
      <w:color w:val="auto"/>
    </w:rPr>
  </w:style>
  <w:style w:type="paragraph" w:styleId="Sinespaciado">
    <w:name w:val="No Spacing"/>
    <w:uiPriority w:val="1"/>
    <w:qFormat/>
    <w:rsid w:val="005F5C29"/>
    <w:pPr>
      <w:spacing w:after="120" w:line="240" w:lineRule="auto"/>
      <w:contextualSpacing/>
      <w:jc w:val="both"/>
    </w:pPr>
    <w:rPr>
      <w:rFonts w:ascii="Source Sans Pro" w:hAnsi="Source Sans Pro"/>
    </w:rPr>
  </w:style>
  <w:style w:type="paragraph" w:styleId="Cita">
    <w:name w:val="Quote"/>
    <w:basedOn w:val="Normal"/>
    <w:next w:val="Normal"/>
    <w:link w:val="CitaCar"/>
    <w:uiPriority w:val="29"/>
    <w:qFormat/>
    <w:rsid w:val="00B527E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B527E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27EE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27EE"/>
    <w:rPr>
      <w:rFonts w:asciiTheme="majorHAnsi" w:eastAsiaTheme="majorEastAsia" w:hAnsiTheme="majorHAnsi" w:cstheme="majorBidi"/>
      <w:i/>
      <w:iCs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527E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527E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527E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BF5E50"/>
    <w:rPr>
      <w:rFonts w:asciiTheme="majorHAnsi" w:hAnsiTheme="majorHAnsi"/>
      <w:b/>
      <w:b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styleId="Ttulodellibro">
    <w:name w:val="Book Title"/>
    <w:basedOn w:val="Fuentedeprrafopredeter"/>
    <w:uiPriority w:val="33"/>
    <w:qFormat/>
    <w:rsid w:val="00B527E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527EE"/>
    <w:pPr>
      <w:outlineLvl w:val="9"/>
    </w:pPr>
  </w:style>
  <w:style w:type="paragraph" w:styleId="Prrafodelista">
    <w:name w:val="List Paragraph"/>
    <w:aliases w:val="Guiones"/>
    <w:basedOn w:val="Normal"/>
    <w:qFormat/>
    <w:rsid w:val="007072D8"/>
    <w:pPr>
      <w:numPr>
        <w:numId w:val="43"/>
      </w:numPr>
      <w:spacing w:after="120"/>
      <w:ind w:left="357" w:hanging="357"/>
      <w:contextualSpacing/>
    </w:pPr>
  </w:style>
  <w:style w:type="table" w:styleId="Tablaconcuadrcula">
    <w:name w:val="Table Grid"/>
    <w:basedOn w:val="Tablanormal"/>
    <w:uiPriority w:val="39"/>
    <w:rsid w:val="0068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">
    <w:name w:val="Tabla"/>
    <w:basedOn w:val="Tablacontema"/>
    <w:uiPriority w:val="99"/>
    <w:rsid w:val="00685B31"/>
    <w:pPr>
      <w:spacing w:before="120" w:after="120" w:line="264" w:lineRule="auto"/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</w:style>
  <w:style w:type="table" w:customStyle="1" w:styleId="Tablacientfica">
    <w:name w:val="Tabla científica"/>
    <w:basedOn w:val="Tablacontema"/>
    <w:uiPriority w:val="99"/>
    <w:rsid w:val="00685B31"/>
    <w:pPr>
      <w:spacing w:before="120" w:after="120" w:line="264" w:lineRule="auto"/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tema">
    <w:name w:val="Table Theme"/>
    <w:basedOn w:val="Tablanormal"/>
    <w:uiPriority w:val="99"/>
    <w:rsid w:val="00685B31"/>
    <w:pPr>
      <w:spacing w:after="16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1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AAC"/>
    <w:rPr>
      <w:sz w:val="24"/>
    </w:rPr>
  </w:style>
  <w:style w:type="paragraph" w:styleId="Piedepgina">
    <w:name w:val="footer"/>
    <w:basedOn w:val="Normal"/>
    <w:link w:val="PiedepginaCar"/>
    <w:unhideWhenUsed/>
    <w:rsid w:val="005B1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B1AAC"/>
    <w:rPr>
      <w:sz w:val="24"/>
    </w:rPr>
  </w:style>
  <w:style w:type="paragraph" w:customStyle="1" w:styleId="Default">
    <w:name w:val="Default"/>
    <w:rsid w:val="00A9336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D7E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E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7E57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7E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7E5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D6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A2AE3"/>
    <w:rPr>
      <w:color w:val="1894B8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2AE3"/>
    <w:rPr>
      <w:color w:val="808080"/>
      <w:shd w:val="clear" w:color="auto" w:fill="E6E6E6"/>
    </w:rPr>
  </w:style>
  <w:style w:type="table" w:customStyle="1" w:styleId="Tabladecuadrcula4-nfasis11">
    <w:name w:val="Tabla de cuadrícula 4 - Énfasis 11"/>
    <w:basedOn w:val="Tablanormal"/>
    <w:uiPriority w:val="49"/>
    <w:rsid w:val="000A2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D6EE" w:themeColor="accent1" w:themeTint="99"/>
        <w:left w:val="single" w:sz="4" w:space="0" w:color="83D6EE" w:themeColor="accent1" w:themeTint="99"/>
        <w:bottom w:val="single" w:sz="4" w:space="0" w:color="83D6EE" w:themeColor="accent1" w:themeTint="99"/>
        <w:right w:val="single" w:sz="4" w:space="0" w:color="83D6EE" w:themeColor="accent1" w:themeTint="99"/>
        <w:insideH w:val="single" w:sz="4" w:space="0" w:color="83D6EE" w:themeColor="accent1" w:themeTint="99"/>
        <w:insideV w:val="single" w:sz="4" w:space="0" w:color="83D6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BCE4" w:themeColor="accent1"/>
          <w:left w:val="single" w:sz="4" w:space="0" w:color="32BCE4" w:themeColor="accent1"/>
          <w:bottom w:val="single" w:sz="4" w:space="0" w:color="32BCE4" w:themeColor="accent1"/>
          <w:right w:val="single" w:sz="4" w:space="0" w:color="32BCE4" w:themeColor="accent1"/>
          <w:insideH w:val="nil"/>
          <w:insideV w:val="nil"/>
        </w:tcBorders>
        <w:shd w:val="clear" w:color="auto" w:fill="32BCE4" w:themeFill="accent1"/>
      </w:tcPr>
    </w:tblStylePr>
    <w:tblStylePr w:type="lastRow">
      <w:rPr>
        <w:b/>
        <w:bCs/>
      </w:rPr>
      <w:tblPr/>
      <w:tcPr>
        <w:tcBorders>
          <w:top w:val="double" w:sz="4" w:space="0" w:color="32BC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1F9" w:themeFill="accent1" w:themeFillTint="33"/>
      </w:tcPr>
    </w:tblStylePr>
    <w:tblStylePr w:type="band1Horz">
      <w:tblPr/>
      <w:tcPr>
        <w:shd w:val="clear" w:color="auto" w:fill="D5F1F9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DF7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E3F4" w:themeColor="accent1" w:themeTint="66"/>
        <w:left w:val="single" w:sz="4" w:space="0" w:color="ACE3F4" w:themeColor="accent1" w:themeTint="66"/>
        <w:bottom w:val="single" w:sz="4" w:space="0" w:color="ACE3F4" w:themeColor="accent1" w:themeTint="66"/>
        <w:right w:val="single" w:sz="4" w:space="0" w:color="ACE3F4" w:themeColor="accent1" w:themeTint="66"/>
        <w:insideH w:val="single" w:sz="4" w:space="0" w:color="ACE3F4" w:themeColor="accent1" w:themeTint="66"/>
        <w:insideV w:val="single" w:sz="4" w:space="0" w:color="ACE3F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3D6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D6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5F5C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E3F4" w:themeColor="accent1" w:themeTint="66"/>
        <w:left w:val="single" w:sz="4" w:space="0" w:color="ACE3F4" w:themeColor="accent1" w:themeTint="66"/>
        <w:bottom w:val="single" w:sz="4" w:space="0" w:color="ACE3F4" w:themeColor="accent1" w:themeTint="66"/>
        <w:right w:val="single" w:sz="4" w:space="0" w:color="ACE3F4" w:themeColor="accent1" w:themeTint="66"/>
        <w:insideH w:val="single" w:sz="4" w:space="0" w:color="ACE3F4" w:themeColor="accent1" w:themeTint="66"/>
        <w:insideV w:val="single" w:sz="4" w:space="0" w:color="ACE3F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3D6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D6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anormal"/>
    <w:uiPriority w:val="41"/>
    <w:rsid w:val="005F5C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untos">
    <w:name w:val="Puntos"/>
    <w:basedOn w:val="Prrafodelista"/>
    <w:qFormat/>
    <w:rsid w:val="007072D8"/>
    <w:pPr>
      <w:numPr>
        <w:numId w:val="45"/>
      </w:numPr>
      <w:ind w:left="357" w:hanging="357"/>
    </w:pPr>
  </w:style>
  <w:style w:type="character" w:styleId="Nmerodepgina">
    <w:name w:val="page number"/>
    <w:basedOn w:val="Fuentedeprrafopredeter"/>
    <w:rsid w:val="009E7EE9"/>
  </w:style>
  <w:style w:type="table" w:customStyle="1" w:styleId="GridTable6Colorful">
    <w:name w:val="Grid Table 6 Colorful"/>
    <w:basedOn w:val="Tablanormal"/>
    <w:uiPriority w:val="51"/>
    <w:rsid w:val="00AC32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5726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79"/>
    <w:pPr>
      <w:spacing w:after="160"/>
      <w:jc w:val="both"/>
    </w:pPr>
    <w:rPr>
      <w:rFonts w:ascii="Source Sans Pro" w:hAnsi="Source Sans Pro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47900"/>
    <w:pPr>
      <w:keepNext/>
      <w:keepLines/>
      <w:spacing w:before="240" w:after="120" w:line="240" w:lineRule="auto"/>
      <w:outlineLvl w:val="0"/>
    </w:pPr>
    <w:rPr>
      <w:rFonts w:ascii="Noto Sans HK Black" w:eastAsiaTheme="majorEastAsia" w:hAnsi="Noto Sans HK Black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7900"/>
    <w:pPr>
      <w:keepNext/>
      <w:keepLines/>
      <w:spacing w:before="240" w:line="240" w:lineRule="auto"/>
      <w:outlineLvl w:val="1"/>
    </w:pPr>
    <w:rPr>
      <w:rFonts w:ascii="Noto Sans HK Black" w:eastAsiaTheme="majorEastAsia" w:hAnsi="Noto Sans HK Black" w:cstheme="majorBidi"/>
      <w:b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7900"/>
    <w:pPr>
      <w:keepNext/>
      <w:keepLines/>
      <w:spacing w:before="240" w:after="120" w:line="240" w:lineRule="auto"/>
      <w:outlineLvl w:val="2"/>
    </w:pPr>
    <w:rPr>
      <w:rFonts w:ascii="Noto Sans HK Black" w:eastAsiaTheme="majorEastAsia" w:hAnsi="Noto Sans HK Black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098E"/>
    <w:pPr>
      <w:keepNext/>
      <w:keepLines/>
      <w:spacing w:before="240" w:after="120" w:line="240" w:lineRule="auto"/>
      <w:outlineLvl w:val="3"/>
    </w:pPr>
    <w:rPr>
      <w:rFonts w:ascii="Noto Sans HK Black" w:eastAsiaTheme="majorEastAsia" w:hAnsi="Noto Sans HK Black" w:cstheme="majorBidi"/>
      <w:b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98E"/>
    <w:pPr>
      <w:keepNext/>
      <w:keepLines/>
      <w:spacing w:before="40" w:after="0"/>
      <w:outlineLvl w:val="4"/>
    </w:pPr>
    <w:rPr>
      <w:rFonts w:ascii="Noto Sans HK" w:eastAsiaTheme="majorEastAsia" w:hAnsi="Noto Sans HK" w:cstheme="majorBidi"/>
      <w:b/>
      <w:iCs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27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0000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27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0000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27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0000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27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0000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7900"/>
    <w:rPr>
      <w:rFonts w:ascii="Noto Sans HK Black" w:eastAsiaTheme="majorEastAsia" w:hAnsi="Noto Sans HK Black" w:cstheme="majorBidi"/>
      <w:b/>
      <w:sz w:val="32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47900"/>
    <w:rPr>
      <w:rFonts w:ascii="Noto Sans HK Black" w:eastAsiaTheme="majorEastAsia" w:hAnsi="Noto Sans HK Black" w:cstheme="majorBidi"/>
      <w:b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47900"/>
    <w:rPr>
      <w:rFonts w:ascii="Noto Sans HK Black" w:eastAsiaTheme="majorEastAsia" w:hAnsi="Noto Sans HK Black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F098E"/>
    <w:rPr>
      <w:rFonts w:ascii="Noto Sans HK Black" w:eastAsiaTheme="majorEastAsia" w:hAnsi="Noto Sans HK Black" w:cstheme="majorBidi"/>
      <w:b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98E"/>
    <w:rPr>
      <w:rFonts w:ascii="Noto Sans HK" w:eastAsiaTheme="majorEastAsia" w:hAnsi="Noto Sans HK" w:cstheme="majorBidi"/>
      <w:b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27EE"/>
    <w:rPr>
      <w:rFonts w:asciiTheme="majorHAnsi" w:eastAsiaTheme="majorEastAsia" w:hAnsiTheme="majorHAnsi" w:cstheme="majorBidi"/>
      <w:color w:val="C0000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27EE"/>
    <w:rPr>
      <w:rFonts w:asciiTheme="majorHAnsi" w:eastAsiaTheme="majorEastAsia" w:hAnsiTheme="majorHAnsi" w:cstheme="majorBidi"/>
      <w:b/>
      <w:bCs/>
      <w:color w:val="C0000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27EE"/>
    <w:rPr>
      <w:rFonts w:asciiTheme="majorHAnsi" w:eastAsiaTheme="majorEastAsia" w:hAnsiTheme="majorHAnsi" w:cstheme="majorBidi"/>
      <w:b/>
      <w:bCs/>
      <w:i/>
      <w:iCs/>
      <w:color w:val="C0000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27EE"/>
    <w:rPr>
      <w:rFonts w:asciiTheme="majorHAnsi" w:eastAsiaTheme="majorEastAsia" w:hAnsiTheme="majorHAnsi" w:cstheme="majorBidi"/>
      <w:i/>
      <w:iCs/>
      <w:color w:val="C00000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527E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F85E60"/>
    <w:pPr>
      <w:pBdr>
        <w:top w:val="single" w:sz="4" w:space="1" w:color="32BCE4" w:themeColor="accent1"/>
      </w:pBdr>
      <w:spacing w:line="240" w:lineRule="auto"/>
      <w:jc w:val="center"/>
    </w:pPr>
    <w:rPr>
      <w:rFonts w:ascii="Noto Sans HK Black" w:eastAsiaTheme="majorEastAsia" w:hAnsi="Noto Sans HK Black" w:cstheme="majorBidi"/>
      <w:b/>
      <w:color w:val="262626" w:themeColor="text1" w:themeTint="D9"/>
      <w:spacing w:val="-15"/>
      <w:sz w:val="3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F85E60"/>
    <w:rPr>
      <w:rFonts w:ascii="Noto Sans HK Black" w:eastAsiaTheme="majorEastAsia" w:hAnsi="Noto Sans HK Black" w:cstheme="majorBidi"/>
      <w:b/>
      <w:color w:val="262626" w:themeColor="text1" w:themeTint="D9"/>
      <w:spacing w:val="-15"/>
      <w:sz w:val="3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5C5F"/>
    <w:pPr>
      <w:numPr>
        <w:ilvl w:val="1"/>
      </w:numPr>
      <w:spacing w:line="240" w:lineRule="auto"/>
    </w:pPr>
    <w:rPr>
      <w:rFonts w:ascii="Arial" w:eastAsiaTheme="majorEastAsia" w:hAnsi="Arial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95C5F"/>
    <w:rPr>
      <w:rFonts w:ascii="Arial" w:eastAsiaTheme="majorEastAsia" w:hAnsi="Arial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B527EE"/>
    <w:rPr>
      <w:b/>
      <w:bCs/>
    </w:rPr>
  </w:style>
  <w:style w:type="character" w:styleId="nfasis">
    <w:name w:val="Emphasis"/>
    <w:basedOn w:val="Fuentedeprrafopredeter"/>
    <w:uiPriority w:val="20"/>
    <w:qFormat/>
    <w:rsid w:val="00B527EE"/>
    <w:rPr>
      <w:i/>
      <w:iCs/>
      <w:color w:val="auto"/>
    </w:rPr>
  </w:style>
  <w:style w:type="paragraph" w:styleId="Sinespaciado">
    <w:name w:val="No Spacing"/>
    <w:uiPriority w:val="1"/>
    <w:qFormat/>
    <w:rsid w:val="005F5C29"/>
    <w:pPr>
      <w:spacing w:after="120" w:line="240" w:lineRule="auto"/>
      <w:contextualSpacing/>
      <w:jc w:val="both"/>
    </w:pPr>
    <w:rPr>
      <w:rFonts w:ascii="Source Sans Pro" w:hAnsi="Source Sans Pro"/>
    </w:rPr>
  </w:style>
  <w:style w:type="paragraph" w:styleId="Cita">
    <w:name w:val="Quote"/>
    <w:basedOn w:val="Normal"/>
    <w:next w:val="Normal"/>
    <w:link w:val="CitaCar"/>
    <w:uiPriority w:val="29"/>
    <w:qFormat/>
    <w:rsid w:val="00B527E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B527E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27EE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27EE"/>
    <w:rPr>
      <w:rFonts w:asciiTheme="majorHAnsi" w:eastAsiaTheme="majorEastAsia" w:hAnsiTheme="majorHAnsi" w:cstheme="majorBidi"/>
      <w:i/>
      <w:iCs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527E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527E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527E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BF5E50"/>
    <w:rPr>
      <w:rFonts w:asciiTheme="majorHAnsi" w:hAnsiTheme="majorHAnsi"/>
      <w:b/>
      <w:b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styleId="Ttulodellibro">
    <w:name w:val="Book Title"/>
    <w:basedOn w:val="Fuentedeprrafopredeter"/>
    <w:uiPriority w:val="33"/>
    <w:qFormat/>
    <w:rsid w:val="00B527E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527EE"/>
    <w:pPr>
      <w:outlineLvl w:val="9"/>
    </w:pPr>
  </w:style>
  <w:style w:type="paragraph" w:styleId="Prrafodelista">
    <w:name w:val="List Paragraph"/>
    <w:aliases w:val="Guiones"/>
    <w:basedOn w:val="Normal"/>
    <w:qFormat/>
    <w:rsid w:val="007072D8"/>
    <w:pPr>
      <w:numPr>
        <w:numId w:val="43"/>
      </w:numPr>
      <w:spacing w:after="120"/>
      <w:ind w:left="357" w:hanging="357"/>
      <w:contextualSpacing/>
    </w:pPr>
  </w:style>
  <w:style w:type="table" w:styleId="Tablaconcuadrcula">
    <w:name w:val="Table Grid"/>
    <w:basedOn w:val="Tablanormal"/>
    <w:uiPriority w:val="39"/>
    <w:rsid w:val="0068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">
    <w:name w:val="Tabla"/>
    <w:basedOn w:val="Tablacontema"/>
    <w:uiPriority w:val="99"/>
    <w:rsid w:val="00685B31"/>
    <w:pPr>
      <w:spacing w:before="120" w:after="120" w:line="264" w:lineRule="auto"/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</w:style>
  <w:style w:type="table" w:customStyle="1" w:styleId="Tablacientfica">
    <w:name w:val="Tabla científica"/>
    <w:basedOn w:val="Tablacontema"/>
    <w:uiPriority w:val="99"/>
    <w:rsid w:val="00685B31"/>
    <w:pPr>
      <w:spacing w:before="120" w:after="120" w:line="264" w:lineRule="auto"/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tema">
    <w:name w:val="Table Theme"/>
    <w:basedOn w:val="Tablanormal"/>
    <w:uiPriority w:val="99"/>
    <w:rsid w:val="00685B31"/>
    <w:pPr>
      <w:spacing w:after="16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1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AAC"/>
    <w:rPr>
      <w:sz w:val="24"/>
    </w:rPr>
  </w:style>
  <w:style w:type="paragraph" w:styleId="Piedepgina">
    <w:name w:val="footer"/>
    <w:basedOn w:val="Normal"/>
    <w:link w:val="PiedepginaCar"/>
    <w:unhideWhenUsed/>
    <w:rsid w:val="005B1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B1AAC"/>
    <w:rPr>
      <w:sz w:val="24"/>
    </w:rPr>
  </w:style>
  <w:style w:type="paragraph" w:customStyle="1" w:styleId="Default">
    <w:name w:val="Default"/>
    <w:rsid w:val="00A9336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D7E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E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7E57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7E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7E5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D6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A2AE3"/>
    <w:rPr>
      <w:color w:val="1894B8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2AE3"/>
    <w:rPr>
      <w:color w:val="808080"/>
      <w:shd w:val="clear" w:color="auto" w:fill="E6E6E6"/>
    </w:rPr>
  </w:style>
  <w:style w:type="table" w:customStyle="1" w:styleId="Tabladecuadrcula4-nfasis11">
    <w:name w:val="Tabla de cuadrícula 4 - Énfasis 11"/>
    <w:basedOn w:val="Tablanormal"/>
    <w:uiPriority w:val="49"/>
    <w:rsid w:val="000A2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D6EE" w:themeColor="accent1" w:themeTint="99"/>
        <w:left w:val="single" w:sz="4" w:space="0" w:color="83D6EE" w:themeColor="accent1" w:themeTint="99"/>
        <w:bottom w:val="single" w:sz="4" w:space="0" w:color="83D6EE" w:themeColor="accent1" w:themeTint="99"/>
        <w:right w:val="single" w:sz="4" w:space="0" w:color="83D6EE" w:themeColor="accent1" w:themeTint="99"/>
        <w:insideH w:val="single" w:sz="4" w:space="0" w:color="83D6EE" w:themeColor="accent1" w:themeTint="99"/>
        <w:insideV w:val="single" w:sz="4" w:space="0" w:color="83D6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BCE4" w:themeColor="accent1"/>
          <w:left w:val="single" w:sz="4" w:space="0" w:color="32BCE4" w:themeColor="accent1"/>
          <w:bottom w:val="single" w:sz="4" w:space="0" w:color="32BCE4" w:themeColor="accent1"/>
          <w:right w:val="single" w:sz="4" w:space="0" w:color="32BCE4" w:themeColor="accent1"/>
          <w:insideH w:val="nil"/>
          <w:insideV w:val="nil"/>
        </w:tcBorders>
        <w:shd w:val="clear" w:color="auto" w:fill="32BCE4" w:themeFill="accent1"/>
      </w:tcPr>
    </w:tblStylePr>
    <w:tblStylePr w:type="lastRow">
      <w:rPr>
        <w:b/>
        <w:bCs/>
      </w:rPr>
      <w:tblPr/>
      <w:tcPr>
        <w:tcBorders>
          <w:top w:val="double" w:sz="4" w:space="0" w:color="32BC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1F9" w:themeFill="accent1" w:themeFillTint="33"/>
      </w:tcPr>
    </w:tblStylePr>
    <w:tblStylePr w:type="band1Horz">
      <w:tblPr/>
      <w:tcPr>
        <w:shd w:val="clear" w:color="auto" w:fill="D5F1F9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DF7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E3F4" w:themeColor="accent1" w:themeTint="66"/>
        <w:left w:val="single" w:sz="4" w:space="0" w:color="ACE3F4" w:themeColor="accent1" w:themeTint="66"/>
        <w:bottom w:val="single" w:sz="4" w:space="0" w:color="ACE3F4" w:themeColor="accent1" w:themeTint="66"/>
        <w:right w:val="single" w:sz="4" w:space="0" w:color="ACE3F4" w:themeColor="accent1" w:themeTint="66"/>
        <w:insideH w:val="single" w:sz="4" w:space="0" w:color="ACE3F4" w:themeColor="accent1" w:themeTint="66"/>
        <w:insideV w:val="single" w:sz="4" w:space="0" w:color="ACE3F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3D6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D6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5F5C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E3F4" w:themeColor="accent1" w:themeTint="66"/>
        <w:left w:val="single" w:sz="4" w:space="0" w:color="ACE3F4" w:themeColor="accent1" w:themeTint="66"/>
        <w:bottom w:val="single" w:sz="4" w:space="0" w:color="ACE3F4" w:themeColor="accent1" w:themeTint="66"/>
        <w:right w:val="single" w:sz="4" w:space="0" w:color="ACE3F4" w:themeColor="accent1" w:themeTint="66"/>
        <w:insideH w:val="single" w:sz="4" w:space="0" w:color="ACE3F4" w:themeColor="accent1" w:themeTint="66"/>
        <w:insideV w:val="single" w:sz="4" w:space="0" w:color="ACE3F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3D6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D6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anormal"/>
    <w:uiPriority w:val="41"/>
    <w:rsid w:val="005F5C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untos">
    <w:name w:val="Puntos"/>
    <w:basedOn w:val="Prrafodelista"/>
    <w:qFormat/>
    <w:rsid w:val="007072D8"/>
    <w:pPr>
      <w:numPr>
        <w:numId w:val="45"/>
      </w:numPr>
      <w:ind w:left="357" w:hanging="357"/>
    </w:pPr>
  </w:style>
  <w:style w:type="character" w:styleId="Nmerodepgina">
    <w:name w:val="page number"/>
    <w:basedOn w:val="Fuentedeprrafopredeter"/>
    <w:rsid w:val="009E7EE9"/>
  </w:style>
  <w:style w:type="table" w:customStyle="1" w:styleId="GridTable6Colorful">
    <w:name w:val="Grid Table 6 Colorful"/>
    <w:basedOn w:val="Tablanormal"/>
    <w:uiPriority w:val="51"/>
    <w:rsid w:val="00AC32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5726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%20Acta+Firmas%20UGC%20SM%202023%20(3).dotm" TargetMode="External"/></Relationships>
</file>

<file path=word/theme/theme1.xml><?xml version="1.0" encoding="utf-8"?>
<a:theme xmlns:a="http://schemas.openxmlformats.org/drawingml/2006/main" name="Tema de Office">
  <a:themeElements>
    <a:clrScheme name="Calidad Agosto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2BCE4"/>
      </a:accent1>
      <a:accent2>
        <a:srgbClr val="007933"/>
      </a:accent2>
      <a:accent3>
        <a:srgbClr val="369040"/>
      </a:accent3>
      <a:accent4>
        <a:srgbClr val="ED7D31"/>
      </a:accent4>
      <a:accent5>
        <a:srgbClr val="FFC000"/>
      </a:accent5>
      <a:accent6>
        <a:srgbClr val="C00000"/>
      </a:accent6>
      <a:hlink>
        <a:srgbClr val="1894B8"/>
      </a:hlink>
      <a:folHlink>
        <a:srgbClr val="954F72"/>
      </a:folHlink>
    </a:clrScheme>
    <a:fontScheme name="Calidad Agosto 2022">
      <a:majorFont>
        <a:latin typeface="Noto Sans HK Black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Acta+Firmas UGC SM 2023 (3)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2023-06-04T17:47:00Z</cp:lastPrinted>
  <dcterms:created xsi:type="dcterms:W3CDTF">2023-09-16T15:10:00Z</dcterms:created>
  <dcterms:modified xsi:type="dcterms:W3CDTF">2023-09-16T15:10:00Z</dcterms:modified>
</cp:coreProperties>
</file>